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8680" w14:textId="77777777" w:rsidR="00454E98" w:rsidRDefault="00B54B00" w:rsidP="002F37D5">
      <w:pPr>
        <w:pStyle w:val="Titolo"/>
        <w:spacing w:line="360" w:lineRule="auto"/>
        <w:rPr>
          <w:rFonts w:ascii="Roboto" w:hAnsi="Roboto"/>
          <w:b w:val="0"/>
          <w:sz w:val="28"/>
          <w:szCs w:val="28"/>
        </w:rPr>
      </w:pPr>
      <w:r w:rsidRPr="004F214E">
        <w:rPr>
          <w:rFonts w:ascii="Roboto" w:hAnsi="Roboto"/>
          <w:b w:val="0"/>
          <w:noProof/>
          <w:sz w:val="28"/>
          <w:szCs w:val="28"/>
        </w:rPr>
        <w:drawing>
          <wp:inline distT="0" distB="0" distL="0" distR="0" wp14:anchorId="41FDDBFF" wp14:editId="1265899B">
            <wp:extent cx="3004185" cy="147764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DA28E" w14:textId="77777777" w:rsidR="002F37D5" w:rsidRPr="004F214E" w:rsidRDefault="002F37D5" w:rsidP="002F37D5">
      <w:pPr>
        <w:pStyle w:val="Titolo"/>
        <w:spacing w:line="360" w:lineRule="auto"/>
        <w:jc w:val="left"/>
        <w:rPr>
          <w:rFonts w:ascii="Roboto" w:hAnsi="Roboto"/>
          <w:b w:val="0"/>
          <w:sz w:val="28"/>
          <w:szCs w:val="28"/>
        </w:rPr>
      </w:pPr>
    </w:p>
    <w:p w14:paraId="3CB21B6B" w14:textId="77777777" w:rsidR="00454E98" w:rsidRPr="004F214E" w:rsidRDefault="000013C6" w:rsidP="00B07DDA">
      <w:pPr>
        <w:pStyle w:val="Sottotitolo"/>
        <w:rPr>
          <w:rFonts w:ascii="Roboto" w:hAnsi="Roboto"/>
          <w:b w:val="0"/>
          <w:sz w:val="24"/>
          <w:szCs w:val="24"/>
        </w:rPr>
      </w:pPr>
      <w:r w:rsidRPr="004F214E">
        <w:rPr>
          <w:rFonts w:ascii="Roboto" w:hAnsi="Roboto"/>
          <w:b w:val="0"/>
          <w:sz w:val="24"/>
          <w:szCs w:val="24"/>
        </w:rPr>
        <w:t>S</w:t>
      </w:r>
      <w:r w:rsidR="00B07DDA" w:rsidRPr="004F214E">
        <w:rPr>
          <w:rFonts w:ascii="Roboto" w:hAnsi="Roboto"/>
          <w:b w:val="0"/>
          <w:sz w:val="24"/>
          <w:szCs w:val="24"/>
        </w:rPr>
        <w:t xml:space="preserve">CUOLA DI </w:t>
      </w:r>
      <w:r w:rsidR="00454E98" w:rsidRPr="004F214E">
        <w:rPr>
          <w:rFonts w:ascii="Roboto" w:hAnsi="Roboto"/>
          <w:b w:val="0"/>
          <w:sz w:val="24"/>
          <w:szCs w:val="24"/>
        </w:rPr>
        <w:t>ALTA FORMAZIONE DOTTORALE</w:t>
      </w:r>
    </w:p>
    <w:p w14:paraId="17D2BF0D" w14:textId="77777777" w:rsidR="00B07DDA" w:rsidRPr="004F214E" w:rsidRDefault="00454E98" w:rsidP="00B07DDA">
      <w:pPr>
        <w:pStyle w:val="Sottotitolo"/>
        <w:rPr>
          <w:rFonts w:ascii="Roboto" w:hAnsi="Roboto"/>
          <w:b w:val="0"/>
          <w:sz w:val="24"/>
          <w:szCs w:val="24"/>
        </w:rPr>
      </w:pPr>
      <w:r w:rsidRPr="004F214E">
        <w:rPr>
          <w:rFonts w:ascii="Roboto" w:hAnsi="Roboto"/>
          <w:b w:val="0"/>
          <w:sz w:val="24"/>
          <w:szCs w:val="24"/>
        </w:rPr>
        <w:t xml:space="preserve">MACRO-AREA </w:t>
      </w:r>
      <w:r w:rsidR="00B07DDA" w:rsidRPr="004F214E">
        <w:rPr>
          <w:rFonts w:ascii="Roboto" w:hAnsi="Roboto"/>
          <w:b w:val="0"/>
          <w:sz w:val="24"/>
          <w:szCs w:val="24"/>
        </w:rPr>
        <w:t xml:space="preserve">SCIENZE </w:t>
      </w:r>
      <w:r w:rsidR="00921B97">
        <w:rPr>
          <w:rFonts w:ascii="Roboto" w:hAnsi="Roboto"/>
          <w:b w:val="0"/>
          <w:sz w:val="24"/>
          <w:szCs w:val="24"/>
        </w:rPr>
        <w:t>DELLA VITA</w:t>
      </w:r>
    </w:p>
    <w:p w14:paraId="0AF80DC6" w14:textId="77777777" w:rsidR="0066077C" w:rsidRPr="004F214E" w:rsidRDefault="0066077C" w:rsidP="00B07DDA">
      <w:pPr>
        <w:pStyle w:val="Sottotitolo"/>
        <w:rPr>
          <w:rFonts w:ascii="Roboto" w:hAnsi="Roboto"/>
          <w:b w:val="0"/>
          <w:sz w:val="24"/>
          <w:szCs w:val="24"/>
        </w:rPr>
      </w:pPr>
    </w:p>
    <w:p w14:paraId="6935134F" w14:textId="77777777" w:rsidR="000C1031" w:rsidRDefault="000C1031" w:rsidP="000C1031">
      <w:pPr>
        <w:pStyle w:val="Default"/>
      </w:pPr>
    </w:p>
    <w:p w14:paraId="166D5DF8" w14:textId="01103FD3" w:rsidR="000C1031" w:rsidRPr="002C35BF" w:rsidRDefault="000C1031" w:rsidP="0063155E">
      <w:pPr>
        <w:jc w:val="center"/>
        <w:rPr>
          <w:lang w:val="en-US"/>
        </w:rPr>
      </w:pPr>
      <w:r w:rsidRPr="000C1031">
        <w:rPr>
          <w:sz w:val="28"/>
          <w:szCs w:val="28"/>
          <w:lang w:val="en-US"/>
        </w:rPr>
        <w:t>Ph</w:t>
      </w:r>
      <w:r w:rsidR="00F252DB">
        <w:rPr>
          <w:sz w:val="28"/>
          <w:szCs w:val="28"/>
          <w:lang w:val="en-US"/>
        </w:rPr>
        <w:t>D</w:t>
      </w:r>
      <w:r w:rsidRPr="000C1031">
        <w:rPr>
          <w:sz w:val="28"/>
          <w:szCs w:val="28"/>
          <w:lang w:val="en-US"/>
        </w:rPr>
        <w:t xml:space="preserve"> in Psychology</w:t>
      </w:r>
    </w:p>
    <w:p w14:paraId="7CBAA7D7" w14:textId="77777777" w:rsidR="000013C6" w:rsidRPr="000C1031" w:rsidRDefault="000C1031" w:rsidP="000C1031">
      <w:pPr>
        <w:jc w:val="center"/>
        <w:rPr>
          <w:rFonts w:ascii="Roboto" w:hAnsi="Roboto"/>
          <w:lang w:val="en-US"/>
        </w:rPr>
      </w:pPr>
      <w:r w:rsidRPr="000C1031">
        <w:rPr>
          <w:sz w:val="28"/>
          <w:szCs w:val="28"/>
          <w:lang w:val="en-US"/>
        </w:rPr>
        <w:t>Department of Brain and Behavioral Sciences</w:t>
      </w:r>
    </w:p>
    <w:p w14:paraId="1FC5DE84" w14:textId="77777777" w:rsidR="000013C6" w:rsidRPr="000C1031" w:rsidRDefault="000013C6" w:rsidP="006521CA">
      <w:pPr>
        <w:jc w:val="center"/>
        <w:rPr>
          <w:rFonts w:ascii="Roboto" w:hAnsi="Roboto"/>
          <w:lang w:val="en-US"/>
        </w:rPr>
      </w:pPr>
    </w:p>
    <w:p w14:paraId="04F627BA" w14:textId="77777777" w:rsidR="000013C6" w:rsidRPr="000C1031" w:rsidRDefault="000013C6" w:rsidP="006521CA">
      <w:pPr>
        <w:jc w:val="center"/>
        <w:rPr>
          <w:rFonts w:ascii="Roboto" w:hAnsi="Roboto"/>
          <w:lang w:val="en-US"/>
        </w:rPr>
      </w:pPr>
    </w:p>
    <w:p w14:paraId="725EBFC4" w14:textId="77777777" w:rsidR="000013C6" w:rsidRPr="004F214E" w:rsidRDefault="000013C6" w:rsidP="006521CA">
      <w:pPr>
        <w:jc w:val="center"/>
        <w:rPr>
          <w:rFonts w:ascii="Arial" w:hAnsi="Arial" w:cs="Arial"/>
          <w:b/>
          <w:lang w:val="en-US"/>
        </w:rPr>
      </w:pPr>
    </w:p>
    <w:p w14:paraId="37EFC10F" w14:textId="77777777" w:rsidR="002C35BF" w:rsidRDefault="002C35BF" w:rsidP="002C35BF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14:paraId="03CE23DC" w14:textId="77777777" w:rsidR="000013C6" w:rsidRDefault="0001483C" w:rsidP="002C35BF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4F214E">
        <w:rPr>
          <w:rFonts w:ascii="Arial" w:hAnsi="Arial" w:cs="Arial"/>
          <w:b/>
          <w:sz w:val="36"/>
          <w:szCs w:val="36"/>
          <w:lang w:val="en-US"/>
        </w:rPr>
        <w:t>Title of the Thesis</w:t>
      </w:r>
    </w:p>
    <w:p w14:paraId="1642665F" w14:textId="77777777" w:rsidR="002C35BF" w:rsidRPr="004F214E" w:rsidRDefault="002C35BF" w:rsidP="002C35BF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14:paraId="0C5E0DE0" w14:textId="77777777" w:rsidR="000013C6" w:rsidRPr="002C35BF" w:rsidRDefault="000013C6" w:rsidP="006521CA">
      <w:pPr>
        <w:jc w:val="center"/>
        <w:rPr>
          <w:rFonts w:ascii="Arial" w:hAnsi="Arial" w:cs="Arial"/>
          <w:lang w:val="en-US"/>
        </w:rPr>
      </w:pPr>
    </w:p>
    <w:p w14:paraId="0F47092B" w14:textId="77777777" w:rsidR="0001483C" w:rsidRPr="002C35BF" w:rsidRDefault="0001483C" w:rsidP="006521CA">
      <w:pPr>
        <w:jc w:val="center"/>
        <w:rPr>
          <w:rFonts w:ascii="Arial" w:hAnsi="Arial" w:cs="Arial"/>
          <w:lang w:val="en-US"/>
        </w:rPr>
      </w:pPr>
    </w:p>
    <w:p w14:paraId="33377257" w14:textId="77777777" w:rsidR="000013C6" w:rsidRPr="002C35BF" w:rsidRDefault="000013C6" w:rsidP="006521CA">
      <w:pPr>
        <w:jc w:val="center"/>
        <w:rPr>
          <w:rFonts w:ascii="Arial" w:hAnsi="Arial" w:cs="Arial"/>
          <w:lang w:val="en-US"/>
        </w:rPr>
      </w:pPr>
    </w:p>
    <w:p w14:paraId="712A4486" w14:textId="77777777" w:rsidR="000013C6" w:rsidRPr="002C35BF" w:rsidRDefault="000013C6" w:rsidP="006521CA">
      <w:pPr>
        <w:jc w:val="center"/>
        <w:rPr>
          <w:rFonts w:ascii="Arial" w:hAnsi="Arial" w:cs="Arial"/>
          <w:lang w:val="en-US"/>
        </w:rPr>
      </w:pPr>
    </w:p>
    <w:p w14:paraId="7D93CF79" w14:textId="77777777" w:rsidR="000013C6" w:rsidRPr="002C35BF" w:rsidRDefault="000013C6" w:rsidP="006521CA">
      <w:pPr>
        <w:jc w:val="center"/>
        <w:rPr>
          <w:rFonts w:ascii="Arial" w:hAnsi="Arial" w:cs="Arial"/>
          <w:lang w:val="en-US"/>
        </w:rPr>
      </w:pPr>
    </w:p>
    <w:p w14:paraId="2A8B4C78" w14:textId="77777777" w:rsidR="000013C6" w:rsidRPr="002C35BF" w:rsidRDefault="002C35BF" w:rsidP="006521CA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Academic year</w:t>
      </w:r>
      <w:r w:rsidR="00D018E4" w:rsidRPr="002C35BF">
        <w:rPr>
          <w:rFonts w:ascii="Arial" w:hAnsi="Arial" w:cs="Arial"/>
          <w:lang w:val="en-US"/>
        </w:rPr>
        <w:t xml:space="preserve"> 20</w:t>
      </w:r>
      <w:r w:rsidR="00B105F9" w:rsidRPr="002C35BF">
        <w:rPr>
          <w:rFonts w:ascii="Arial" w:hAnsi="Arial" w:cs="Arial"/>
          <w:lang w:val="en-US"/>
        </w:rPr>
        <w:t>YY</w:t>
      </w:r>
      <w:r w:rsidR="006521CA" w:rsidRPr="002C35BF">
        <w:rPr>
          <w:rFonts w:ascii="Arial" w:hAnsi="Arial" w:cs="Arial"/>
          <w:lang w:val="en-US"/>
        </w:rPr>
        <w:t>-20</w:t>
      </w:r>
      <w:r w:rsidR="00B105F9" w:rsidRPr="002C35BF">
        <w:rPr>
          <w:rFonts w:ascii="Arial" w:hAnsi="Arial" w:cs="Arial"/>
          <w:lang w:val="en-US"/>
        </w:rPr>
        <w:t>YY</w:t>
      </w:r>
    </w:p>
    <w:p w14:paraId="3D0166A5" w14:textId="77777777" w:rsidR="000013C6" w:rsidRPr="002C35BF" w:rsidRDefault="002C35BF" w:rsidP="006521CA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Cycle</w:t>
      </w:r>
      <w:r w:rsidR="00D018E4" w:rsidRPr="002C35BF">
        <w:rPr>
          <w:rFonts w:ascii="Arial" w:hAnsi="Arial" w:cs="Arial"/>
          <w:lang w:val="en-US"/>
        </w:rPr>
        <w:t xml:space="preserve"> XXY</w:t>
      </w:r>
    </w:p>
    <w:p w14:paraId="79CB939E" w14:textId="77777777" w:rsidR="000C6433" w:rsidRPr="002C35BF" w:rsidRDefault="000C6433" w:rsidP="006521CA">
      <w:pPr>
        <w:jc w:val="center"/>
        <w:rPr>
          <w:rFonts w:ascii="Arial" w:hAnsi="Arial" w:cs="Arial"/>
          <w:lang w:val="en-US"/>
        </w:rPr>
      </w:pPr>
    </w:p>
    <w:p w14:paraId="11EAFFC6" w14:textId="77777777" w:rsidR="000C6433" w:rsidRPr="002C35BF" w:rsidRDefault="000C6433" w:rsidP="006521CA">
      <w:pPr>
        <w:jc w:val="center"/>
        <w:rPr>
          <w:rFonts w:ascii="Arial" w:hAnsi="Arial" w:cs="Arial"/>
          <w:lang w:val="en-US"/>
        </w:rPr>
      </w:pPr>
    </w:p>
    <w:p w14:paraId="7F630DA4" w14:textId="77777777" w:rsidR="000C6433" w:rsidRPr="002C35BF" w:rsidRDefault="000C6433" w:rsidP="006521CA">
      <w:pPr>
        <w:jc w:val="center"/>
        <w:rPr>
          <w:rFonts w:ascii="Arial" w:hAnsi="Arial" w:cs="Arial"/>
          <w:lang w:val="en-US"/>
        </w:rPr>
      </w:pPr>
    </w:p>
    <w:p w14:paraId="160F4E0F" w14:textId="77777777" w:rsidR="000C6433" w:rsidRPr="002C35BF" w:rsidRDefault="000C6433" w:rsidP="006521CA">
      <w:pPr>
        <w:jc w:val="center"/>
        <w:rPr>
          <w:rFonts w:ascii="Arial" w:hAnsi="Arial" w:cs="Arial"/>
          <w:lang w:val="en-US"/>
        </w:rPr>
      </w:pPr>
    </w:p>
    <w:p w14:paraId="64324421" w14:textId="77777777" w:rsidR="00D018E4" w:rsidRPr="002C35BF" w:rsidRDefault="00D018E4" w:rsidP="006521CA">
      <w:pPr>
        <w:jc w:val="center"/>
        <w:rPr>
          <w:rFonts w:ascii="Arial" w:hAnsi="Arial" w:cs="Arial"/>
          <w:lang w:val="en-US"/>
        </w:rPr>
      </w:pPr>
    </w:p>
    <w:p w14:paraId="776C860B" w14:textId="77777777" w:rsidR="00D018E4" w:rsidRPr="002C35BF" w:rsidRDefault="00D018E4" w:rsidP="006521CA">
      <w:pPr>
        <w:jc w:val="center"/>
        <w:rPr>
          <w:rFonts w:ascii="Arial" w:hAnsi="Arial" w:cs="Arial"/>
          <w:lang w:val="en-US"/>
        </w:rPr>
      </w:pPr>
    </w:p>
    <w:p w14:paraId="195F4EF5" w14:textId="77777777" w:rsidR="000C6433" w:rsidRPr="002C35BF" w:rsidRDefault="000C6433" w:rsidP="006521CA">
      <w:pPr>
        <w:jc w:val="center"/>
        <w:rPr>
          <w:rFonts w:ascii="Arial" w:hAnsi="Arial" w:cs="Arial"/>
          <w:lang w:val="en-US"/>
        </w:rPr>
      </w:pPr>
    </w:p>
    <w:p w14:paraId="7864C353" w14:textId="77777777" w:rsidR="000013C6" w:rsidRPr="002C35BF" w:rsidRDefault="000013C6" w:rsidP="006521CA">
      <w:pPr>
        <w:jc w:val="center"/>
        <w:rPr>
          <w:rFonts w:ascii="Arial" w:hAnsi="Arial" w:cs="Arial"/>
          <w:lang w:val="en-US"/>
        </w:rPr>
      </w:pPr>
    </w:p>
    <w:p w14:paraId="4CA63B71" w14:textId="77777777" w:rsidR="0001483C" w:rsidRPr="002C35BF" w:rsidRDefault="0001483C" w:rsidP="0001483C">
      <w:pPr>
        <w:rPr>
          <w:rFonts w:ascii="Arial" w:hAnsi="Arial" w:cs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5"/>
        <w:gridCol w:w="4823"/>
      </w:tblGrid>
      <w:tr w:rsidR="000C6433" w:rsidRPr="004F214E" w14:paraId="62643DA2" w14:textId="77777777" w:rsidTr="00545FCD">
        <w:tc>
          <w:tcPr>
            <w:tcW w:w="4889" w:type="dxa"/>
          </w:tcPr>
          <w:p w14:paraId="2043344C" w14:textId="77777777" w:rsidR="000C6433" w:rsidRPr="004F214E" w:rsidRDefault="000C6433" w:rsidP="000C6433">
            <w:pPr>
              <w:rPr>
                <w:rFonts w:ascii="Arial" w:hAnsi="Arial" w:cs="Arial"/>
                <w:sz w:val="20"/>
                <w:szCs w:val="20"/>
              </w:rPr>
            </w:pPr>
            <w:r w:rsidRPr="004F214E">
              <w:rPr>
                <w:rFonts w:ascii="Arial" w:hAnsi="Arial" w:cs="Arial"/>
                <w:sz w:val="20"/>
                <w:szCs w:val="20"/>
              </w:rPr>
              <w:t>Coordinatore</w:t>
            </w:r>
          </w:p>
          <w:p w14:paraId="4D39FDB5" w14:textId="77777777" w:rsidR="000C6433" w:rsidRPr="004F214E" w:rsidRDefault="000C6433" w:rsidP="000C6433">
            <w:pPr>
              <w:rPr>
                <w:rFonts w:ascii="Arial" w:hAnsi="Arial" w:cs="Arial"/>
                <w:sz w:val="20"/>
                <w:szCs w:val="20"/>
              </w:rPr>
            </w:pPr>
            <w:r w:rsidRPr="004F214E">
              <w:rPr>
                <w:rFonts w:ascii="Arial" w:hAnsi="Arial" w:cs="Arial"/>
                <w:sz w:val="20"/>
                <w:szCs w:val="20"/>
              </w:rPr>
              <w:t>Prof.</w:t>
            </w:r>
            <w:r w:rsidR="00921B97">
              <w:rPr>
                <w:rFonts w:ascii="Arial" w:hAnsi="Arial" w:cs="Arial"/>
                <w:sz w:val="20"/>
                <w:szCs w:val="20"/>
              </w:rPr>
              <w:t xml:space="preserve">ssa Gabriella Bottini </w:t>
            </w:r>
          </w:p>
          <w:p w14:paraId="44C6E823" w14:textId="77777777" w:rsidR="000C6433" w:rsidRPr="004F214E" w:rsidRDefault="000C6433" w:rsidP="000C64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C46953" w14:textId="77777777" w:rsidR="000C6433" w:rsidRPr="004F214E" w:rsidRDefault="000C6433" w:rsidP="0000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3094A21" w14:textId="77777777" w:rsidR="000C1031" w:rsidRDefault="000C1031" w:rsidP="00921B97">
            <w:pPr>
              <w:ind w:left="6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Doctoral candidate</w:t>
            </w:r>
          </w:p>
          <w:p w14:paraId="666D9792" w14:textId="77777777" w:rsidR="000C1031" w:rsidRDefault="000C1031" w:rsidP="00921B97">
            <w:pPr>
              <w:ind w:left="6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</w:t>
            </w:r>
          </w:p>
          <w:p w14:paraId="155CB61A" w14:textId="77777777" w:rsidR="000C1031" w:rsidRDefault="000C1031" w:rsidP="00921B97">
            <w:pPr>
              <w:ind w:left="643"/>
              <w:rPr>
                <w:rFonts w:ascii="Arial" w:hAnsi="Arial" w:cs="Arial"/>
                <w:sz w:val="20"/>
                <w:szCs w:val="20"/>
              </w:rPr>
            </w:pPr>
          </w:p>
          <w:p w14:paraId="20C2B2CD" w14:textId="77777777" w:rsidR="000C6433" w:rsidRPr="004F214E" w:rsidRDefault="0001483C" w:rsidP="00921B97">
            <w:pPr>
              <w:ind w:left="643"/>
              <w:rPr>
                <w:rFonts w:ascii="Arial" w:hAnsi="Arial" w:cs="Arial"/>
                <w:sz w:val="20"/>
                <w:szCs w:val="20"/>
              </w:rPr>
            </w:pPr>
            <w:r w:rsidRPr="004F214E">
              <w:rPr>
                <w:rFonts w:ascii="Arial" w:hAnsi="Arial" w:cs="Arial"/>
                <w:sz w:val="20"/>
                <w:szCs w:val="20"/>
              </w:rPr>
              <w:t>Tutor</w:t>
            </w:r>
          </w:p>
          <w:p w14:paraId="68523484" w14:textId="77777777" w:rsidR="000C6433" w:rsidRPr="004F214E" w:rsidRDefault="0001483C" w:rsidP="00921B97">
            <w:pPr>
              <w:ind w:left="64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214E">
              <w:rPr>
                <w:rFonts w:ascii="Arial" w:hAnsi="Arial" w:cs="Arial"/>
                <w:sz w:val="20"/>
                <w:szCs w:val="20"/>
                <w:lang w:val="en-US"/>
              </w:rPr>
              <w:t>Prof.</w:t>
            </w:r>
          </w:p>
          <w:p w14:paraId="34B5A82F" w14:textId="77777777" w:rsidR="000C6433" w:rsidRPr="004F214E" w:rsidRDefault="000C6433" w:rsidP="00921B97">
            <w:pPr>
              <w:ind w:left="64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801F30F" w14:textId="77777777" w:rsidR="00547C12" w:rsidRPr="004F214E" w:rsidRDefault="0001483C" w:rsidP="00921B97">
            <w:pPr>
              <w:ind w:left="64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214E">
              <w:rPr>
                <w:rFonts w:ascii="Arial" w:hAnsi="Arial" w:cs="Arial"/>
                <w:sz w:val="20"/>
                <w:szCs w:val="20"/>
                <w:lang w:val="en-US"/>
              </w:rPr>
              <w:t>Co-tuto</w:t>
            </w:r>
            <w:r w:rsidR="000C1031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  <w:p w14:paraId="3DD65413" w14:textId="77777777" w:rsidR="000C6433" w:rsidRPr="004F214E" w:rsidRDefault="0001483C" w:rsidP="00921B97">
            <w:pPr>
              <w:ind w:left="64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214E">
              <w:rPr>
                <w:rFonts w:ascii="Arial" w:hAnsi="Arial" w:cs="Arial"/>
                <w:sz w:val="20"/>
                <w:szCs w:val="20"/>
                <w:lang w:val="en-US"/>
              </w:rPr>
              <w:t>Prof.</w:t>
            </w:r>
          </w:p>
        </w:tc>
      </w:tr>
    </w:tbl>
    <w:p w14:paraId="3A9D5CCC" w14:textId="77777777" w:rsidR="00D11029" w:rsidRPr="004F214E" w:rsidRDefault="00D11029" w:rsidP="00061CD9">
      <w:pPr>
        <w:rPr>
          <w:rFonts w:ascii="Roboto" w:hAnsi="Roboto"/>
        </w:rPr>
      </w:pPr>
    </w:p>
    <w:sectPr w:rsidR="00D11029" w:rsidRPr="004F21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74"/>
    <w:rsid w:val="000013C6"/>
    <w:rsid w:val="0001483C"/>
    <w:rsid w:val="00040D29"/>
    <w:rsid w:val="00061CD9"/>
    <w:rsid w:val="00072ABF"/>
    <w:rsid w:val="00095F63"/>
    <w:rsid w:val="000962C5"/>
    <w:rsid w:val="000A7EC0"/>
    <w:rsid w:val="000C1031"/>
    <w:rsid w:val="000C6433"/>
    <w:rsid w:val="000D43DC"/>
    <w:rsid w:val="00110FC1"/>
    <w:rsid w:val="00164118"/>
    <w:rsid w:val="0017088A"/>
    <w:rsid w:val="00182D93"/>
    <w:rsid w:val="00195496"/>
    <w:rsid w:val="001D0ED6"/>
    <w:rsid w:val="001E579A"/>
    <w:rsid w:val="00220F4F"/>
    <w:rsid w:val="00284233"/>
    <w:rsid w:val="00295526"/>
    <w:rsid w:val="00297C1B"/>
    <w:rsid w:val="002A1B77"/>
    <w:rsid w:val="002C35BF"/>
    <w:rsid w:val="002D3036"/>
    <w:rsid w:val="002E12E0"/>
    <w:rsid w:val="002F37D5"/>
    <w:rsid w:val="002F597D"/>
    <w:rsid w:val="00321217"/>
    <w:rsid w:val="00332AE1"/>
    <w:rsid w:val="00356D21"/>
    <w:rsid w:val="00360BD0"/>
    <w:rsid w:val="003B431E"/>
    <w:rsid w:val="003D5246"/>
    <w:rsid w:val="00422387"/>
    <w:rsid w:val="00437FAE"/>
    <w:rsid w:val="00454DEE"/>
    <w:rsid w:val="00454E98"/>
    <w:rsid w:val="00460DEF"/>
    <w:rsid w:val="00472EEF"/>
    <w:rsid w:val="00487AA2"/>
    <w:rsid w:val="0049494A"/>
    <w:rsid w:val="004E1A2F"/>
    <w:rsid w:val="004F214E"/>
    <w:rsid w:val="00515022"/>
    <w:rsid w:val="0054010E"/>
    <w:rsid w:val="00545FCD"/>
    <w:rsid w:val="00547C12"/>
    <w:rsid w:val="00565C5A"/>
    <w:rsid w:val="005B3FF0"/>
    <w:rsid w:val="00604D74"/>
    <w:rsid w:val="006137F2"/>
    <w:rsid w:val="0063155E"/>
    <w:rsid w:val="006521CA"/>
    <w:rsid w:val="00656C21"/>
    <w:rsid w:val="0066077C"/>
    <w:rsid w:val="006708AD"/>
    <w:rsid w:val="00676F1D"/>
    <w:rsid w:val="006C11D9"/>
    <w:rsid w:val="007131C9"/>
    <w:rsid w:val="00715E68"/>
    <w:rsid w:val="00787417"/>
    <w:rsid w:val="00802C01"/>
    <w:rsid w:val="008264D8"/>
    <w:rsid w:val="008276CF"/>
    <w:rsid w:val="0083018A"/>
    <w:rsid w:val="00832F16"/>
    <w:rsid w:val="008924C7"/>
    <w:rsid w:val="008E21A6"/>
    <w:rsid w:val="008F10C5"/>
    <w:rsid w:val="008F6E37"/>
    <w:rsid w:val="00902865"/>
    <w:rsid w:val="00921B97"/>
    <w:rsid w:val="009221F9"/>
    <w:rsid w:val="00934499"/>
    <w:rsid w:val="00946E21"/>
    <w:rsid w:val="00950006"/>
    <w:rsid w:val="009C4D87"/>
    <w:rsid w:val="00A05366"/>
    <w:rsid w:val="00A35C59"/>
    <w:rsid w:val="00A6559C"/>
    <w:rsid w:val="00A8391A"/>
    <w:rsid w:val="00AA00E6"/>
    <w:rsid w:val="00AC3104"/>
    <w:rsid w:val="00AE0B85"/>
    <w:rsid w:val="00B07DDA"/>
    <w:rsid w:val="00B105F9"/>
    <w:rsid w:val="00B25E21"/>
    <w:rsid w:val="00B3131E"/>
    <w:rsid w:val="00B54B00"/>
    <w:rsid w:val="00BB66B1"/>
    <w:rsid w:val="00BB7BA1"/>
    <w:rsid w:val="00BC2BC5"/>
    <w:rsid w:val="00BE3FA1"/>
    <w:rsid w:val="00C31179"/>
    <w:rsid w:val="00CC57A4"/>
    <w:rsid w:val="00CD04BA"/>
    <w:rsid w:val="00D018E4"/>
    <w:rsid w:val="00D11029"/>
    <w:rsid w:val="00D72528"/>
    <w:rsid w:val="00D802CA"/>
    <w:rsid w:val="00D9783E"/>
    <w:rsid w:val="00DB2F91"/>
    <w:rsid w:val="00DC4388"/>
    <w:rsid w:val="00DC658D"/>
    <w:rsid w:val="00E06870"/>
    <w:rsid w:val="00E57905"/>
    <w:rsid w:val="00E81586"/>
    <w:rsid w:val="00E84C0E"/>
    <w:rsid w:val="00E94B6D"/>
    <w:rsid w:val="00E9589E"/>
    <w:rsid w:val="00EA1132"/>
    <w:rsid w:val="00EA4757"/>
    <w:rsid w:val="00ED298B"/>
    <w:rsid w:val="00F252DB"/>
    <w:rsid w:val="00F3226E"/>
    <w:rsid w:val="00F40D42"/>
    <w:rsid w:val="00F450C9"/>
    <w:rsid w:val="00F6465C"/>
    <w:rsid w:val="00F738C2"/>
    <w:rsid w:val="00FB6524"/>
    <w:rsid w:val="00FE061B"/>
    <w:rsid w:val="00FE18AE"/>
    <w:rsid w:val="00FE35E1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41CF03"/>
  <w15:chartTrackingRefBased/>
  <w15:docId w15:val="{F8D9B3AA-F299-2345-B35A-8F0B788F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1102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07DDA"/>
    <w:pPr>
      <w:spacing w:line="480" w:lineRule="atLeast"/>
      <w:jc w:val="center"/>
    </w:pPr>
    <w:rPr>
      <w:rFonts w:ascii="New Century Schlbk" w:hAnsi="New Century Schlbk"/>
      <w:b/>
      <w:i/>
      <w:sz w:val="40"/>
      <w:szCs w:val="20"/>
    </w:rPr>
  </w:style>
  <w:style w:type="paragraph" w:styleId="Sottotitolo">
    <w:name w:val="Subtitle"/>
    <w:basedOn w:val="Normale"/>
    <w:qFormat/>
    <w:rsid w:val="00B07DDA"/>
    <w:pPr>
      <w:spacing w:line="360" w:lineRule="auto"/>
      <w:jc w:val="center"/>
    </w:pPr>
    <w:rPr>
      <w:rFonts w:ascii="New Century Schlbk" w:hAnsi="New Century Schlbk"/>
      <w:b/>
      <w:sz w:val="32"/>
      <w:szCs w:val="20"/>
    </w:rPr>
  </w:style>
  <w:style w:type="table" w:styleId="Grigliatabella">
    <w:name w:val="Table Grid"/>
    <w:basedOn w:val="Tabellanormale"/>
    <w:rsid w:val="000C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0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Pavia</vt:lpstr>
    </vt:vector>
  </TitlesOfParts>
  <Company>ist-supsi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Pavia</dc:title>
  <dc:subject/>
  <dc:creator>silvio</dc:creator>
  <cp:keywords/>
  <dc:description/>
  <cp:lastModifiedBy>Martina Gandola</cp:lastModifiedBy>
  <cp:revision>4</cp:revision>
  <cp:lastPrinted>2007-12-14T16:19:00Z</cp:lastPrinted>
  <dcterms:created xsi:type="dcterms:W3CDTF">2024-06-06T12:31:00Z</dcterms:created>
  <dcterms:modified xsi:type="dcterms:W3CDTF">2024-06-07T08:52:00Z</dcterms:modified>
</cp:coreProperties>
</file>