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B9CD" w14:textId="2F730B80" w:rsidR="005925F5" w:rsidRPr="00766954" w:rsidRDefault="005925F5" w:rsidP="001E3E54">
      <w:pPr>
        <w:jc w:val="center"/>
        <w:rPr>
          <w:rFonts w:ascii="Avenir Next" w:hAnsi="Avenir Next" w:cs="Arial"/>
          <w:b/>
          <w:sz w:val="20"/>
          <w:szCs w:val="20"/>
          <w:lang w:val="en-GB"/>
        </w:rPr>
      </w:pPr>
      <w:r w:rsidRPr="00766954">
        <w:rPr>
          <w:rFonts w:ascii="Avenir Next" w:hAnsi="Avenir Next" w:cs="Arial"/>
          <w:b/>
          <w:sz w:val="20"/>
          <w:szCs w:val="20"/>
          <w:lang w:val="en-GB"/>
        </w:rPr>
        <w:t>PhD Annual Report</w:t>
      </w:r>
    </w:p>
    <w:p w14:paraId="3BC1D7DF" w14:textId="77777777" w:rsidR="005925F5" w:rsidRPr="00766954" w:rsidRDefault="005925F5" w:rsidP="001E3E54">
      <w:pPr>
        <w:jc w:val="center"/>
        <w:rPr>
          <w:rFonts w:ascii="Avenir Next" w:hAnsi="Avenir Next"/>
          <w:b/>
          <w:sz w:val="20"/>
          <w:szCs w:val="20"/>
          <w:lang w:val="en-GB"/>
        </w:rPr>
      </w:pPr>
      <w:r w:rsidRPr="00766954">
        <w:rPr>
          <w:rFonts w:ascii="Avenir Next" w:hAnsi="Avenir Next"/>
          <w:b/>
          <w:sz w:val="20"/>
          <w:szCs w:val="20"/>
          <w:lang w:val="en-GB"/>
        </w:rPr>
        <w:t>20XX-20XX</w:t>
      </w:r>
    </w:p>
    <w:p w14:paraId="16835D28" w14:textId="77777777" w:rsidR="005925F5" w:rsidRPr="00766954" w:rsidRDefault="005925F5" w:rsidP="001E3E54">
      <w:pPr>
        <w:pStyle w:val="Sottotitolo"/>
        <w:rPr>
          <w:rFonts w:ascii="Avenir Next" w:hAnsi="Avenir Next"/>
          <w:sz w:val="20"/>
          <w:szCs w:val="20"/>
          <w:lang w:val="en-GB"/>
        </w:rPr>
      </w:pPr>
    </w:p>
    <w:p w14:paraId="48998486" w14:textId="77777777" w:rsidR="005925F5" w:rsidRPr="00766954" w:rsidRDefault="005925F5" w:rsidP="001E3E54">
      <w:pPr>
        <w:pStyle w:val="Sottotitolo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>University of Pavia</w:t>
      </w:r>
    </w:p>
    <w:p w14:paraId="447DDCF9" w14:textId="77777777" w:rsidR="005925F5" w:rsidRPr="00766954" w:rsidRDefault="005925F5" w:rsidP="001E3E54">
      <w:pPr>
        <w:pStyle w:val="Sottotitolo"/>
        <w:rPr>
          <w:rFonts w:ascii="Avenir Next" w:hAnsi="Avenir Next"/>
          <w:sz w:val="20"/>
          <w:szCs w:val="20"/>
          <w:lang w:val="en-US"/>
        </w:rPr>
      </w:pPr>
      <w:r w:rsidRPr="00766954">
        <w:rPr>
          <w:rFonts w:ascii="Avenir Next" w:hAnsi="Avenir Next"/>
          <w:sz w:val="20"/>
          <w:szCs w:val="20"/>
          <w:lang w:val="en-US"/>
        </w:rPr>
        <w:t>Doctoral Program in Psychology</w:t>
      </w:r>
    </w:p>
    <w:p w14:paraId="2B93238F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46C7FC64" w14:textId="4051858E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To be forwarded to the </w:t>
      </w:r>
      <w:r w:rsidR="00663FEF" w:rsidRPr="00766954">
        <w:rPr>
          <w:rFonts w:ascii="Avenir Next" w:hAnsi="Avenir Next"/>
          <w:sz w:val="20"/>
          <w:szCs w:val="20"/>
          <w:lang w:val="en-GB"/>
        </w:rPr>
        <w:t>coordinator</w:t>
      </w:r>
      <w:r w:rsidRPr="00766954">
        <w:rPr>
          <w:rFonts w:ascii="Avenir Next" w:hAnsi="Avenir Next"/>
          <w:sz w:val="20"/>
          <w:szCs w:val="20"/>
          <w:lang w:val="en-GB"/>
        </w:rPr>
        <w:t xml:space="preserve"> by &lt;date fixed by the faculty&gt;</w:t>
      </w:r>
    </w:p>
    <w:p w14:paraId="012A6132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51DF7EF9" w14:textId="77777777" w:rsidR="005925F5" w:rsidRPr="00766954" w:rsidRDefault="005925F5" w:rsidP="001E3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b/>
          <w:sz w:val="20"/>
          <w:szCs w:val="20"/>
          <w:u w:val="single"/>
          <w:lang w:val="en-GB"/>
        </w:rPr>
        <w:t>Student details</w:t>
      </w:r>
      <w:r w:rsidRPr="00766954">
        <w:rPr>
          <w:rFonts w:ascii="Avenir Next" w:hAnsi="Avenir Next"/>
          <w:sz w:val="20"/>
          <w:szCs w:val="20"/>
          <w:lang w:val="en-GB"/>
        </w:rPr>
        <w:t xml:space="preserve">: </w:t>
      </w:r>
    </w:p>
    <w:p w14:paraId="0616FF10" w14:textId="77777777" w:rsidR="005925F5" w:rsidRPr="00766954" w:rsidRDefault="005925F5" w:rsidP="001E3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venir Next" w:hAnsi="Avenir Next"/>
          <w:b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Student Name: </w:t>
      </w:r>
    </w:p>
    <w:p w14:paraId="3B43B745" w14:textId="77777777" w:rsidR="005925F5" w:rsidRPr="00766954" w:rsidRDefault="005925F5" w:rsidP="001E3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Curriculum: </w:t>
      </w:r>
    </w:p>
    <w:p w14:paraId="2FDA9D39" w14:textId="77777777" w:rsidR="005925F5" w:rsidRPr="00766954" w:rsidRDefault="005925F5" w:rsidP="001E3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Supervisor: </w:t>
      </w:r>
    </w:p>
    <w:p w14:paraId="52C3A7EC" w14:textId="3853612A" w:rsidR="001E3E54" w:rsidRPr="00766954" w:rsidRDefault="001E3E54" w:rsidP="001E3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>Co-supervisor:</w:t>
      </w:r>
    </w:p>
    <w:p w14:paraId="70CE4E4C" w14:textId="77777777" w:rsidR="005925F5" w:rsidRPr="00766954" w:rsidRDefault="005925F5" w:rsidP="001E3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Doctorate cycle: </w:t>
      </w:r>
    </w:p>
    <w:p w14:paraId="359EBB76" w14:textId="696AE44B" w:rsidR="005925F5" w:rsidRPr="00766954" w:rsidRDefault="005925F5" w:rsidP="001E3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Course year: </w:t>
      </w:r>
      <w:r w:rsidR="001E3E54" w:rsidRPr="00766954">
        <w:rPr>
          <w:rFonts w:ascii="Avenir Next" w:hAnsi="Avenir Next"/>
          <w:sz w:val="20"/>
          <w:szCs w:val="20"/>
          <w:lang w:val="en-GB"/>
        </w:rPr>
        <w:t>[first, second]</w:t>
      </w:r>
    </w:p>
    <w:p w14:paraId="258A6F77" w14:textId="77777777" w:rsidR="005925F5" w:rsidRPr="00766954" w:rsidRDefault="005925F5" w:rsidP="001E3E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Academic year: </w:t>
      </w:r>
    </w:p>
    <w:p w14:paraId="4AE2FAA7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00B6AB05" w14:textId="77777777" w:rsidR="005925F5" w:rsidRPr="00766954" w:rsidRDefault="005925F5" w:rsidP="001E3E54">
      <w:pPr>
        <w:jc w:val="both"/>
        <w:rPr>
          <w:rFonts w:ascii="Avenir Next" w:hAnsi="Avenir Next"/>
          <w:b/>
          <w:sz w:val="20"/>
          <w:szCs w:val="20"/>
          <w:lang w:val="en-GB"/>
        </w:rPr>
      </w:pPr>
      <w:r w:rsidRPr="00766954">
        <w:rPr>
          <w:rFonts w:ascii="Avenir Next" w:hAnsi="Avenir Next"/>
          <w:b/>
          <w:sz w:val="20"/>
          <w:szCs w:val="20"/>
          <w:lang w:val="en-GB"/>
        </w:rPr>
        <w:t>Activities</w:t>
      </w:r>
    </w:p>
    <w:p w14:paraId="7ACB83D4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6C8D51E0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"/>
        </w:rPr>
      </w:pPr>
      <w:r w:rsidRPr="00766954">
        <w:rPr>
          <w:rFonts w:ascii="Avenir Next" w:hAnsi="Avenir Next"/>
          <w:sz w:val="20"/>
          <w:szCs w:val="20"/>
          <w:lang w:val="en"/>
        </w:rPr>
        <w:t xml:space="preserve">1. List of the </w:t>
      </w:r>
      <w:r w:rsidRPr="00766954">
        <w:rPr>
          <w:rFonts w:ascii="Avenir Next" w:hAnsi="Avenir Next"/>
          <w:b/>
          <w:sz w:val="20"/>
          <w:szCs w:val="20"/>
          <w:lang w:val="en"/>
        </w:rPr>
        <w:t>mandatory</w:t>
      </w:r>
      <w:r w:rsidRPr="00766954">
        <w:rPr>
          <w:rFonts w:ascii="Avenir Next" w:hAnsi="Avenir Next"/>
          <w:sz w:val="20"/>
          <w:szCs w:val="20"/>
          <w:lang w:val="en"/>
        </w:rPr>
        <w:t xml:space="preserve"> courses attended</w:t>
      </w:r>
    </w:p>
    <w:p w14:paraId="048AFF7B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>[Please attach the attendance certificate]</w:t>
      </w:r>
    </w:p>
    <w:p w14:paraId="6377C3F5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"/>
        </w:rPr>
      </w:pPr>
    </w:p>
    <w:p w14:paraId="04A589A4" w14:textId="6A05B05D" w:rsidR="005925F5" w:rsidRPr="00766954" w:rsidRDefault="005925F5" w:rsidP="001E3E54">
      <w:pPr>
        <w:jc w:val="both"/>
        <w:rPr>
          <w:rFonts w:ascii="Avenir Next" w:hAnsi="Avenir Next"/>
          <w:b/>
          <w:sz w:val="20"/>
          <w:szCs w:val="20"/>
          <w:lang w:val="en"/>
        </w:rPr>
      </w:pPr>
      <w:r w:rsidRPr="00766954">
        <w:rPr>
          <w:rFonts w:ascii="Avenir Next" w:hAnsi="Avenir Next"/>
          <w:b/>
          <w:sz w:val="20"/>
          <w:szCs w:val="20"/>
          <w:lang w:val="en"/>
        </w:rPr>
        <w:t xml:space="preserve">First-year, </w:t>
      </w:r>
      <w:r w:rsidR="003D5CB5" w:rsidRPr="00766954">
        <w:rPr>
          <w:rFonts w:ascii="Avenir Next" w:hAnsi="Avenir Next"/>
          <w:b/>
          <w:sz w:val="20"/>
          <w:szCs w:val="20"/>
          <w:lang w:val="en"/>
        </w:rPr>
        <w:t>[</w:t>
      </w:r>
      <w:r w:rsidR="003D5CB5" w:rsidRPr="00766954">
        <w:rPr>
          <w:rFonts w:ascii="Avenir Next" w:hAnsi="Avenir Next"/>
          <w:b/>
          <w:color w:val="000000"/>
          <w:sz w:val="20"/>
          <w:szCs w:val="20"/>
          <w:lang w:val="en-US"/>
        </w:rPr>
        <w:t>insert the cycle number</w:t>
      </w:r>
      <w:r w:rsidR="003D5CB5" w:rsidRPr="00766954">
        <w:rPr>
          <w:rFonts w:ascii="Avenir Next" w:hAnsi="Avenir Next"/>
          <w:b/>
          <w:sz w:val="20"/>
          <w:szCs w:val="20"/>
          <w:lang w:val="en"/>
        </w:rPr>
        <w:t>]</w:t>
      </w:r>
      <w:r w:rsidRPr="00766954">
        <w:rPr>
          <w:rFonts w:ascii="Avenir Next" w:hAnsi="Avenir Next"/>
          <w:b/>
          <w:sz w:val="20"/>
          <w:szCs w:val="20"/>
          <w:lang w:val="en"/>
        </w:rPr>
        <w:t xml:space="preserve"> (remove if not relevant) </w:t>
      </w:r>
      <w:r w:rsidRPr="00766954">
        <w:rPr>
          <w:rFonts w:ascii="Avenir Next" w:hAnsi="Avenir Next"/>
          <w:bCs/>
          <w:sz w:val="20"/>
          <w:szCs w:val="20"/>
          <w:lang w:val="en"/>
        </w:rPr>
        <w:t>*</w:t>
      </w:r>
    </w:p>
    <w:p w14:paraId="5D9E00D0" w14:textId="77777777" w:rsidR="005925F5" w:rsidRPr="00766954" w:rsidRDefault="005925F5" w:rsidP="001E3E54">
      <w:pPr>
        <w:jc w:val="both"/>
        <w:rPr>
          <w:rFonts w:ascii="Avenir Next" w:hAnsi="Avenir Next"/>
          <w:b/>
          <w:sz w:val="20"/>
          <w:szCs w:val="20"/>
          <w:lang w:val="en"/>
        </w:rPr>
      </w:pPr>
    </w:p>
    <w:tbl>
      <w:tblPr>
        <w:tblStyle w:val="Sfondochiaro"/>
        <w:tblW w:w="0" w:type="auto"/>
        <w:tblLook w:val="04A0" w:firstRow="1" w:lastRow="0" w:firstColumn="1" w:lastColumn="0" w:noHBand="0" w:noVBand="1"/>
      </w:tblPr>
      <w:tblGrid>
        <w:gridCol w:w="6676"/>
        <w:gridCol w:w="1272"/>
        <w:gridCol w:w="1117"/>
      </w:tblGrid>
      <w:tr w:rsidR="005925F5" w:rsidRPr="00766954" w14:paraId="1BB796C8" w14:textId="77777777" w:rsidTr="00EC3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vAlign w:val="center"/>
          </w:tcPr>
          <w:p w14:paraId="11921A29" w14:textId="77777777" w:rsidR="005925F5" w:rsidRPr="00766954" w:rsidRDefault="005925F5" w:rsidP="001E3E54">
            <w:pPr>
              <w:jc w:val="both"/>
              <w:rPr>
                <w:rFonts w:ascii="Avenir Next" w:hAnsi="Avenir Next"/>
                <w:sz w:val="20"/>
                <w:szCs w:val="20"/>
                <w:lang w:val="en-GB"/>
              </w:rPr>
            </w:pPr>
            <w:r w:rsidRPr="00766954">
              <w:rPr>
                <w:rFonts w:ascii="Avenir Next" w:hAnsi="Avenir Next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1275" w:type="dxa"/>
            <w:vAlign w:val="center"/>
          </w:tcPr>
          <w:p w14:paraId="2D024E45" w14:textId="77777777" w:rsidR="005925F5" w:rsidRPr="00766954" w:rsidRDefault="005925F5" w:rsidP="001E3E5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sz w:val="20"/>
                <w:szCs w:val="20"/>
                <w:lang w:val="en"/>
              </w:rPr>
              <w:t>Attended</w:t>
            </w:r>
          </w:p>
        </w:tc>
        <w:tc>
          <w:tcPr>
            <w:tcW w:w="1127" w:type="dxa"/>
            <w:vAlign w:val="center"/>
          </w:tcPr>
          <w:p w14:paraId="4C816975" w14:textId="77777777" w:rsidR="005925F5" w:rsidRPr="00766954" w:rsidRDefault="005925F5" w:rsidP="001E3E5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sz w:val="20"/>
                <w:szCs w:val="20"/>
                <w:lang w:val="en"/>
              </w:rPr>
              <w:t>CFU</w:t>
            </w:r>
          </w:p>
        </w:tc>
      </w:tr>
      <w:tr w:rsidR="005925F5" w:rsidRPr="00766954" w14:paraId="54092217" w14:textId="77777777" w:rsidTr="00EC3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6D2031FF" w14:textId="77777777" w:rsidR="005925F5" w:rsidRPr="00766954" w:rsidRDefault="005925F5" w:rsidP="001E3E54">
            <w:pPr>
              <w:jc w:val="both"/>
              <w:rPr>
                <w:rFonts w:ascii="Avenir Next" w:hAnsi="Avenir Next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766954">
              <w:rPr>
                <w:rFonts w:ascii="Avenir Next" w:hAnsi="Avenir Next"/>
                <w:b w:val="0"/>
                <w:bCs w:val="0"/>
                <w:color w:val="000000"/>
                <w:sz w:val="20"/>
                <w:szCs w:val="20"/>
                <w:lang w:val="en-GB"/>
              </w:rPr>
              <w:t>Experimental Research Methods Advanced</w:t>
            </w:r>
          </w:p>
          <w:p w14:paraId="072AFE73" w14:textId="77777777" w:rsidR="005925F5" w:rsidRPr="00766954" w:rsidRDefault="005925F5" w:rsidP="001E3E54">
            <w:pPr>
              <w:jc w:val="both"/>
              <w:rPr>
                <w:rFonts w:ascii="Avenir Next" w:hAnsi="Avenir Next"/>
                <w:color w:val="000000"/>
                <w:sz w:val="20"/>
                <w:szCs w:val="20"/>
                <w:lang w:val="en-GB"/>
              </w:rPr>
            </w:pPr>
            <w:r w:rsidRPr="00766954">
              <w:rPr>
                <w:rFonts w:ascii="Avenir Next" w:hAnsi="Avenir Next"/>
                <w:bCs w:val="0"/>
                <w:color w:val="000000"/>
                <w:sz w:val="20"/>
                <w:szCs w:val="20"/>
                <w:lang w:val="en-GB"/>
              </w:rPr>
              <w:t>Prof. Riccardo Russo</w:t>
            </w:r>
          </w:p>
        </w:tc>
        <w:tc>
          <w:tcPr>
            <w:tcW w:w="1275" w:type="dxa"/>
            <w:vAlign w:val="center"/>
          </w:tcPr>
          <w:p w14:paraId="17702A2B" w14:textId="77777777" w:rsidR="005925F5" w:rsidRPr="00766954" w:rsidRDefault="005925F5" w:rsidP="001E3E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sz w:val="20"/>
                <w:szCs w:val="20"/>
                <w:lang w:val="en"/>
              </w:rPr>
              <w:t>Yes/No</w:t>
            </w:r>
          </w:p>
        </w:tc>
        <w:tc>
          <w:tcPr>
            <w:tcW w:w="1127" w:type="dxa"/>
            <w:vAlign w:val="center"/>
          </w:tcPr>
          <w:p w14:paraId="450E636D" w14:textId="77777777" w:rsidR="005925F5" w:rsidRPr="00766954" w:rsidRDefault="005925F5" w:rsidP="001E3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sz w:val="20"/>
                <w:szCs w:val="20"/>
                <w:lang w:val="en"/>
              </w:rPr>
              <w:t>5</w:t>
            </w:r>
          </w:p>
        </w:tc>
      </w:tr>
      <w:tr w:rsidR="005925F5" w:rsidRPr="00766954" w14:paraId="794CEBE0" w14:textId="77777777" w:rsidTr="00EC3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7D6DAFDB" w14:textId="77777777" w:rsidR="005925F5" w:rsidRPr="00766954" w:rsidRDefault="005925F5" w:rsidP="001E3E54">
            <w:pPr>
              <w:jc w:val="both"/>
              <w:rPr>
                <w:rFonts w:ascii="Avenir Next" w:hAnsi="Avenir Next"/>
                <w:color w:val="000000"/>
                <w:sz w:val="20"/>
                <w:szCs w:val="20"/>
                <w:lang w:val="en-GB"/>
              </w:rPr>
            </w:pPr>
            <w:r w:rsidRPr="00766954">
              <w:rPr>
                <w:rFonts w:ascii="Avenir Next" w:hAnsi="Avenir Next"/>
                <w:b w:val="0"/>
                <w:bCs w:val="0"/>
                <w:color w:val="000000"/>
                <w:sz w:val="20"/>
                <w:szCs w:val="20"/>
                <w:lang w:val="en-GB"/>
              </w:rPr>
              <w:t xml:space="preserve">Course on ethics of research, responsible research and innovation and science communication </w:t>
            </w:r>
          </w:p>
          <w:p w14:paraId="74006D26" w14:textId="77777777" w:rsidR="005925F5" w:rsidRPr="00766954" w:rsidRDefault="005925F5" w:rsidP="001E3E54">
            <w:pPr>
              <w:jc w:val="both"/>
              <w:rPr>
                <w:rFonts w:ascii="Avenir Next" w:hAnsi="Avenir Next"/>
                <w:color w:val="000000"/>
                <w:sz w:val="20"/>
                <w:szCs w:val="20"/>
                <w:lang w:val="en-GB"/>
              </w:rPr>
            </w:pPr>
            <w:r w:rsidRPr="00766954">
              <w:rPr>
                <w:rFonts w:ascii="Avenir Next" w:hAnsi="Avenir Next"/>
                <w:color w:val="000000"/>
                <w:sz w:val="20"/>
                <w:szCs w:val="20"/>
                <w:lang w:val="en-GB"/>
              </w:rPr>
              <w:t xml:space="preserve">Prof. Daniela Ovadia </w:t>
            </w:r>
          </w:p>
        </w:tc>
        <w:tc>
          <w:tcPr>
            <w:tcW w:w="1275" w:type="dxa"/>
            <w:vAlign w:val="center"/>
          </w:tcPr>
          <w:p w14:paraId="4F68501A" w14:textId="77777777" w:rsidR="005925F5" w:rsidRPr="00766954" w:rsidRDefault="005925F5" w:rsidP="001E3E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sz w:val="20"/>
                <w:szCs w:val="20"/>
                <w:lang w:val="en"/>
              </w:rPr>
              <w:t>Yes/No</w:t>
            </w:r>
          </w:p>
        </w:tc>
        <w:tc>
          <w:tcPr>
            <w:tcW w:w="1127" w:type="dxa"/>
            <w:vAlign w:val="center"/>
          </w:tcPr>
          <w:p w14:paraId="6FD5D4AD" w14:textId="77777777" w:rsidR="005925F5" w:rsidRPr="00766954" w:rsidRDefault="005925F5" w:rsidP="001E3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sz w:val="20"/>
                <w:szCs w:val="20"/>
                <w:lang w:val="en"/>
              </w:rPr>
              <w:t>5</w:t>
            </w:r>
          </w:p>
        </w:tc>
      </w:tr>
      <w:tr w:rsidR="005925F5" w:rsidRPr="00766954" w14:paraId="5B70A06F" w14:textId="77777777" w:rsidTr="00EC3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1701FA78" w14:textId="77777777" w:rsidR="005925F5" w:rsidRPr="00766954" w:rsidRDefault="005925F5" w:rsidP="001E3E54">
            <w:pPr>
              <w:jc w:val="both"/>
              <w:rPr>
                <w:rFonts w:ascii="Avenir Next" w:hAnsi="Avenir Next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766954">
              <w:rPr>
                <w:rFonts w:ascii="Avenir Next" w:hAnsi="Avenir Next"/>
                <w:b w:val="0"/>
                <w:bCs w:val="0"/>
                <w:color w:val="000000"/>
                <w:sz w:val="20"/>
                <w:szCs w:val="20"/>
                <w:lang w:val="en-GB"/>
              </w:rPr>
              <w:t xml:space="preserve">Frequentist and Bayesian methods in statistical inference </w:t>
            </w:r>
          </w:p>
          <w:p w14:paraId="41F29E71" w14:textId="77777777" w:rsidR="005925F5" w:rsidRPr="00766954" w:rsidRDefault="005925F5" w:rsidP="001E3E54">
            <w:pPr>
              <w:jc w:val="both"/>
              <w:rPr>
                <w:rFonts w:ascii="Avenir Next" w:hAnsi="Avenir Next"/>
                <w:color w:val="000000"/>
                <w:sz w:val="20"/>
                <w:szCs w:val="20"/>
              </w:rPr>
            </w:pPr>
            <w:r w:rsidRPr="00766954">
              <w:rPr>
                <w:rFonts w:ascii="Avenir Next" w:hAnsi="Avenir Next"/>
                <w:color w:val="000000"/>
                <w:sz w:val="20"/>
                <w:szCs w:val="20"/>
              </w:rPr>
              <w:t>Prof. Alessio Toraldo</w:t>
            </w:r>
          </w:p>
        </w:tc>
        <w:tc>
          <w:tcPr>
            <w:tcW w:w="1275" w:type="dxa"/>
            <w:vAlign w:val="center"/>
          </w:tcPr>
          <w:p w14:paraId="13B52E85" w14:textId="77777777" w:rsidR="005925F5" w:rsidRPr="00766954" w:rsidRDefault="005925F5" w:rsidP="001E3E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sz w:val="20"/>
                <w:szCs w:val="20"/>
                <w:lang w:val="en"/>
              </w:rPr>
              <w:t>Yes/No</w:t>
            </w:r>
          </w:p>
        </w:tc>
        <w:tc>
          <w:tcPr>
            <w:tcW w:w="1127" w:type="dxa"/>
            <w:vAlign w:val="center"/>
          </w:tcPr>
          <w:p w14:paraId="28C65326" w14:textId="77777777" w:rsidR="005925F5" w:rsidRPr="00766954" w:rsidRDefault="005925F5" w:rsidP="001E3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sz w:val="20"/>
                <w:szCs w:val="20"/>
                <w:lang w:val="en"/>
              </w:rPr>
              <w:t>5</w:t>
            </w:r>
          </w:p>
        </w:tc>
      </w:tr>
      <w:tr w:rsidR="005925F5" w:rsidRPr="00766954" w14:paraId="5FF7017E" w14:textId="77777777" w:rsidTr="00EC3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0AC7B50B" w14:textId="77777777" w:rsidR="005925F5" w:rsidRPr="00766954" w:rsidRDefault="005925F5" w:rsidP="001E3E54">
            <w:pPr>
              <w:jc w:val="both"/>
              <w:rPr>
                <w:rFonts w:ascii="Avenir Next" w:hAnsi="Avenir Next"/>
                <w:b w:val="0"/>
                <w:bCs w:val="0"/>
                <w:color w:val="000000"/>
                <w:sz w:val="20"/>
                <w:szCs w:val="20"/>
                <w:lang w:val="en-GB"/>
              </w:rPr>
            </w:pPr>
            <w:r w:rsidRPr="00766954">
              <w:rPr>
                <w:rFonts w:ascii="Avenir Next" w:hAnsi="Avenir Next"/>
                <w:b w:val="0"/>
                <w:bCs w:val="0"/>
                <w:color w:val="000000"/>
                <w:sz w:val="20"/>
                <w:szCs w:val="20"/>
                <w:lang w:val="en-GB"/>
              </w:rPr>
              <w:t xml:space="preserve">Behavioral Science Methods </w:t>
            </w:r>
          </w:p>
          <w:p w14:paraId="2A791DFF" w14:textId="77777777" w:rsidR="005925F5" w:rsidRPr="00766954" w:rsidRDefault="005925F5" w:rsidP="001E3E54">
            <w:pPr>
              <w:jc w:val="both"/>
              <w:rPr>
                <w:rFonts w:ascii="Avenir Next" w:hAnsi="Avenir Next"/>
                <w:color w:val="000000"/>
                <w:sz w:val="20"/>
                <w:szCs w:val="20"/>
                <w:lang w:val="en-GB"/>
              </w:rPr>
            </w:pPr>
            <w:r w:rsidRPr="00766954">
              <w:rPr>
                <w:rFonts w:ascii="Avenir Next" w:hAnsi="Avenir Next"/>
                <w:bCs w:val="0"/>
                <w:color w:val="000000"/>
                <w:sz w:val="20"/>
                <w:szCs w:val="20"/>
                <w:lang w:val="en-GB"/>
              </w:rPr>
              <w:t xml:space="preserve">Prof. Fulvia Castelli </w:t>
            </w:r>
          </w:p>
        </w:tc>
        <w:tc>
          <w:tcPr>
            <w:tcW w:w="1275" w:type="dxa"/>
            <w:vAlign w:val="center"/>
          </w:tcPr>
          <w:p w14:paraId="03807F8E" w14:textId="77777777" w:rsidR="005925F5" w:rsidRPr="00766954" w:rsidRDefault="005925F5" w:rsidP="001E3E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sz w:val="20"/>
                <w:szCs w:val="20"/>
                <w:lang w:val="en"/>
              </w:rPr>
              <w:t>Yes/No</w:t>
            </w:r>
          </w:p>
        </w:tc>
        <w:tc>
          <w:tcPr>
            <w:tcW w:w="1127" w:type="dxa"/>
            <w:vAlign w:val="center"/>
          </w:tcPr>
          <w:p w14:paraId="73AA1BBC" w14:textId="77777777" w:rsidR="005925F5" w:rsidRPr="00766954" w:rsidRDefault="005925F5" w:rsidP="001E3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sz w:val="20"/>
                <w:szCs w:val="20"/>
                <w:lang w:val="en"/>
              </w:rPr>
              <w:t>5</w:t>
            </w:r>
          </w:p>
        </w:tc>
      </w:tr>
      <w:tr w:rsidR="005925F5" w:rsidRPr="00766954" w14:paraId="1DB7BFEC" w14:textId="77777777" w:rsidTr="00EC3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</w:tcPr>
          <w:p w14:paraId="220124E7" w14:textId="77777777" w:rsidR="005925F5" w:rsidRPr="00766954" w:rsidRDefault="005925F5" w:rsidP="001E3E54">
            <w:pPr>
              <w:jc w:val="both"/>
              <w:rPr>
                <w:rFonts w:ascii="Avenir Next" w:hAnsi="Avenir Next"/>
                <w:sz w:val="20"/>
                <w:szCs w:val="20"/>
                <w:lang w:val="en"/>
              </w:rPr>
            </w:pPr>
          </w:p>
        </w:tc>
        <w:tc>
          <w:tcPr>
            <w:tcW w:w="1275" w:type="dxa"/>
            <w:vAlign w:val="center"/>
          </w:tcPr>
          <w:p w14:paraId="20F17B80" w14:textId="77777777" w:rsidR="005925F5" w:rsidRPr="00766954" w:rsidRDefault="005925F5" w:rsidP="001E3E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b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b/>
                <w:sz w:val="20"/>
                <w:szCs w:val="20"/>
                <w:lang w:val="en"/>
              </w:rPr>
              <w:t>Total CFU</w:t>
            </w:r>
          </w:p>
        </w:tc>
        <w:tc>
          <w:tcPr>
            <w:tcW w:w="1127" w:type="dxa"/>
            <w:vAlign w:val="center"/>
          </w:tcPr>
          <w:p w14:paraId="6B1B9F36" w14:textId="77777777" w:rsidR="005925F5" w:rsidRPr="00766954" w:rsidRDefault="005925F5" w:rsidP="001E3E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b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b/>
                <w:sz w:val="20"/>
                <w:szCs w:val="20"/>
                <w:lang w:val="en"/>
              </w:rPr>
              <w:t>20</w:t>
            </w:r>
          </w:p>
        </w:tc>
      </w:tr>
    </w:tbl>
    <w:p w14:paraId="2D4A8A64" w14:textId="77777777" w:rsidR="005925F5" w:rsidRPr="00766954" w:rsidRDefault="005925F5" w:rsidP="001E3E54">
      <w:pPr>
        <w:jc w:val="both"/>
        <w:rPr>
          <w:rFonts w:ascii="Avenir Next" w:hAnsi="Avenir Next"/>
          <w:color w:val="000000"/>
          <w:sz w:val="20"/>
          <w:szCs w:val="20"/>
          <w:lang w:val="en-US"/>
        </w:rPr>
      </w:pPr>
    </w:p>
    <w:p w14:paraId="1FABE703" w14:textId="1F4DEEC9" w:rsidR="005925F5" w:rsidRPr="00766954" w:rsidRDefault="005925F5" w:rsidP="001E3E54">
      <w:pPr>
        <w:jc w:val="both"/>
        <w:rPr>
          <w:rFonts w:ascii="Avenir Next" w:hAnsi="Avenir Next"/>
          <w:color w:val="000000"/>
          <w:sz w:val="20"/>
          <w:szCs w:val="20"/>
          <w:lang w:val="en-US"/>
        </w:rPr>
      </w:pPr>
      <w:r w:rsidRPr="00766954">
        <w:rPr>
          <w:rFonts w:ascii="Avenir Next" w:hAnsi="Avenir Next"/>
          <w:color w:val="000000"/>
          <w:sz w:val="20"/>
          <w:szCs w:val="20"/>
          <w:lang w:val="en-US"/>
        </w:rPr>
        <w:t>* If the PhD student could not follow a mandatory course, indicate the reason (for example, abroad period) and enter the title and number of hours of the course with which the mandatory course was replaced).</w:t>
      </w:r>
    </w:p>
    <w:p w14:paraId="20CA18E9" w14:textId="77777777" w:rsidR="005925F5" w:rsidRPr="00766954" w:rsidRDefault="005925F5" w:rsidP="001E3E54">
      <w:pPr>
        <w:jc w:val="both"/>
        <w:rPr>
          <w:rFonts w:ascii="Avenir Next" w:hAnsi="Avenir Next"/>
          <w:color w:val="000000"/>
          <w:sz w:val="20"/>
          <w:szCs w:val="20"/>
          <w:lang w:val="en-US"/>
        </w:rPr>
      </w:pPr>
    </w:p>
    <w:p w14:paraId="042A6CAD" w14:textId="77777777" w:rsidR="005925F5" w:rsidRPr="00766954" w:rsidRDefault="005925F5" w:rsidP="001E3E54">
      <w:pPr>
        <w:jc w:val="both"/>
        <w:rPr>
          <w:rFonts w:ascii="Avenir Next" w:hAnsi="Avenir Next"/>
          <w:color w:val="000000"/>
          <w:sz w:val="20"/>
          <w:szCs w:val="20"/>
          <w:lang w:val="en-US"/>
        </w:rPr>
      </w:pPr>
    </w:p>
    <w:p w14:paraId="5649C550" w14:textId="77777777" w:rsidR="001E3E54" w:rsidRPr="00766954" w:rsidRDefault="001E3E54" w:rsidP="001E3E54">
      <w:pPr>
        <w:jc w:val="both"/>
        <w:rPr>
          <w:rFonts w:ascii="Avenir Next" w:hAnsi="Avenir Next"/>
          <w:color w:val="000000"/>
          <w:sz w:val="20"/>
          <w:szCs w:val="20"/>
          <w:lang w:val="en-US"/>
        </w:rPr>
      </w:pPr>
    </w:p>
    <w:p w14:paraId="546719D0" w14:textId="77777777" w:rsidR="001E3E54" w:rsidRPr="00766954" w:rsidRDefault="001E3E54" w:rsidP="001E3E54">
      <w:pPr>
        <w:jc w:val="both"/>
        <w:rPr>
          <w:rFonts w:ascii="Avenir Next" w:hAnsi="Avenir Next"/>
          <w:color w:val="000000"/>
          <w:sz w:val="20"/>
          <w:szCs w:val="20"/>
          <w:lang w:val="en-US"/>
        </w:rPr>
      </w:pPr>
    </w:p>
    <w:p w14:paraId="0E399C55" w14:textId="77777777" w:rsidR="001E3E54" w:rsidRPr="00766954" w:rsidRDefault="001E3E54" w:rsidP="001E3E54">
      <w:pPr>
        <w:jc w:val="both"/>
        <w:rPr>
          <w:rFonts w:ascii="Avenir Next" w:hAnsi="Avenir Next"/>
          <w:color w:val="000000"/>
          <w:sz w:val="20"/>
          <w:szCs w:val="20"/>
          <w:lang w:val="en-US"/>
        </w:rPr>
      </w:pPr>
    </w:p>
    <w:p w14:paraId="51D85B4C" w14:textId="77777777" w:rsidR="001E3E54" w:rsidRPr="00766954" w:rsidRDefault="001E3E54" w:rsidP="001E3E54">
      <w:pPr>
        <w:jc w:val="both"/>
        <w:rPr>
          <w:rFonts w:ascii="Avenir Next" w:hAnsi="Avenir Next"/>
          <w:color w:val="000000"/>
          <w:sz w:val="20"/>
          <w:szCs w:val="20"/>
          <w:lang w:val="en-US"/>
        </w:rPr>
      </w:pPr>
    </w:p>
    <w:p w14:paraId="6A97EE01" w14:textId="77777777" w:rsidR="005925F5" w:rsidRPr="00766954" w:rsidRDefault="005925F5" w:rsidP="001E3E54">
      <w:pPr>
        <w:jc w:val="both"/>
        <w:rPr>
          <w:rFonts w:ascii="Avenir Next" w:hAnsi="Avenir Next"/>
          <w:b/>
          <w:sz w:val="20"/>
          <w:szCs w:val="20"/>
          <w:lang w:val="en"/>
        </w:rPr>
      </w:pPr>
      <w:r w:rsidRPr="00766954">
        <w:rPr>
          <w:rFonts w:ascii="Avenir Next" w:hAnsi="Avenir Next"/>
          <w:b/>
          <w:sz w:val="20"/>
          <w:szCs w:val="20"/>
          <w:lang w:val="en"/>
        </w:rPr>
        <w:lastRenderedPageBreak/>
        <w:t xml:space="preserve">Second year, [insert the cycle number] (remove if not relevant) </w:t>
      </w:r>
      <w:r w:rsidRPr="00766954">
        <w:rPr>
          <w:rFonts w:ascii="Avenir Next" w:hAnsi="Avenir Next"/>
          <w:bCs/>
          <w:sz w:val="20"/>
          <w:szCs w:val="20"/>
          <w:lang w:val="en"/>
        </w:rPr>
        <w:t>*</w:t>
      </w:r>
    </w:p>
    <w:p w14:paraId="61928F4D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"/>
        </w:rPr>
      </w:pPr>
    </w:p>
    <w:tbl>
      <w:tblPr>
        <w:tblStyle w:val="Sfondochiaro"/>
        <w:tblW w:w="0" w:type="auto"/>
        <w:tblLook w:val="04A0" w:firstRow="1" w:lastRow="0" w:firstColumn="1" w:lastColumn="0" w:noHBand="0" w:noVBand="1"/>
      </w:tblPr>
      <w:tblGrid>
        <w:gridCol w:w="7162"/>
        <w:gridCol w:w="1083"/>
        <w:gridCol w:w="820"/>
      </w:tblGrid>
      <w:tr w:rsidR="005925F5" w:rsidRPr="00766954" w14:paraId="236F8FC4" w14:textId="77777777" w:rsidTr="00EC3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  <w:vAlign w:val="center"/>
          </w:tcPr>
          <w:p w14:paraId="4E906F3D" w14:textId="77777777" w:rsidR="005925F5" w:rsidRPr="00766954" w:rsidRDefault="005925F5" w:rsidP="001E3E54">
            <w:pPr>
              <w:jc w:val="both"/>
              <w:rPr>
                <w:rFonts w:ascii="Avenir Next" w:hAnsi="Avenir Next"/>
                <w:b w:val="0"/>
                <w:sz w:val="20"/>
                <w:szCs w:val="20"/>
                <w:lang w:val="en-GB"/>
              </w:rPr>
            </w:pPr>
            <w:r w:rsidRPr="00766954">
              <w:rPr>
                <w:rFonts w:ascii="Avenir Next" w:hAnsi="Avenir Next"/>
                <w:b w:val="0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1069" w:type="dxa"/>
            <w:vAlign w:val="center"/>
          </w:tcPr>
          <w:p w14:paraId="16085114" w14:textId="77777777" w:rsidR="005925F5" w:rsidRPr="00766954" w:rsidRDefault="005925F5" w:rsidP="001E3E5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b w:val="0"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b w:val="0"/>
                <w:sz w:val="20"/>
                <w:szCs w:val="20"/>
                <w:lang w:val="en"/>
              </w:rPr>
              <w:t>Attended</w:t>
            </w:r>
          </w:p>
        </w:tc>
        <w:tc>
          <w:tcPr>
            <w:tcW w:w="824" w:type="dxa"/>
            <w:vAlign w:val="center"/>
          </w:tcPr>
          <w:p w14:paraId="581B1E8B" w14:textId="77777777" w:rsidR="005925F5" w:rsidRPr="00766954" w:rsidRDefault="005925F5" w:rsidP="001E3E5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b w:val="0"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b w:val="0"/>
                <w:sz w:val="20"/>
                <w:szCs w:val="20"/>
                <w:lang w:val="en"/>
              </w:rPr>
              <w:t>CFU</w:t>
            </w:r>
          </w:p>
        </w:tc>
      </w:tr>
      <w:tr w:rsidR="005925F5" w:rsidRPr="00766954" w14:paraId="04AD7F55" w14:textId="77777777" w:rsidTr="00EC3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  <w:vAlign w:val="center"/>
          </w:tcPr>
          <w:p w14:paraId="09EB20CE" w14:textId="77777777" w:rsidR="005925F5" w:rsidRPr="00766954" w:rsidRDefault="005925F5" w:rsidP="001E3E54">
            <w:pPr>
              <w:jc w:val="both"/>
              <w:rPr>
                <w:rFonts w:ascii="Avenir Next" w:hAnsi="Avenir Next"/>
                <w:bCs w:val="0"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b w:val="0"/>
                <w:sz w:val="20"/>
                <w:szCs w:val="20"/>
                <w:lang w:val="en"/>
              </w:rPr>
              <w:t xml:space="preserve">Grant writing skills </w:t>
            </w:r>
          </w:p>
          <w:p w14:paraId="1C564712" w14:textId="77777777" w:rsidR="005925F5" w:rsidRPr="00766954" w:rsidRDefault="005925F5" w:rsidP="001E3E54">
            <w:pPr>
              <w:jc w:val="both"/>
              <w:rPr>
                <w:rFonts w:ascii="Avenir Next" w:hAnsi="Avenir Next"/>
                <w:sz w:val="20"/>
                <w:szCs w:val="20"/>
                <w:lang w:val="en-US"/>
              </w:rPr>
            </w:pPr>
            <w:r w:rsidRPr="00766954">
              <w:rPr>
                <w:rFonts w:ascii="Avenir Next" w:hAnsi="Avenir Next"/>
                <w:sz w:val="20"/>
                <w:szCs w:val="20"/>
                <w:lang w:val="en-US"/>
              </w:rPr>
              <w:t>Prof. Gerardo Salvato</w:t>
            </w:r>
          </w:p>
        </w:tc>
        <w:tc>
          <w:tcPr>
            <w:tcW w:w="1069" w:type="dxa"/>
            <w:vAlign w:val="center"/>
          </w:tcPr>
          <w:p w14:paraId="34F134E9" w14:textId="77777777" w:rsidR="005925F5" w:rsidRPr="00766954" w:rsidRDefault="005925F5" w:rsidP="001E3E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sz w:val="20"/>
                <w:szCs w:val="20"/>
                <w:lang w:val="en"/>
              </w:rPr>
              <w:t>Yes/No</w:t>
            </w:r>
          </w:p>
        </w:tc>
        <w:tc>
          <w:tcPr>
            <w:tcW w:w="824" w:type="dxa"/>
            <w:vAlign w:val="center"/>
          </w:tcPr>
          <w:p w14:paraId="2487B167" w14:textId="77777777" w:rsidR="005925F5" w:rsidRPr="00766954" w:rsidRDefault="005925F5" w:rsidP="001E3E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sz w:val="20"/>
                <w:szCs w:val="20"/>
                <w:lang w:val="en"/>
              </w:rPr>
              <w:t>5</w:t>
            </w:r>
          </w:p>
        </w:tc>
      </w:tr>
      <w:tr w:rsidR="005925F5" w:rsidRPr="00766954" w14:paraId="05088EBD" w14:textId="77777777" w:rsidTr="00EC31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  <w:vAlign w:val="center"/>
          </w:tcPr>
          <w:p w14:paraId="0EFA9B3A" w14:textId="77777777" w:rsidR="005925F5" w:rsidRPr="00766954" w:rsidRDefault="005925F5" w:rsidP="001E3E54">
            <w:pPr>
              <w:jc w:val="both"/>
              <w:rPr>
                <w:rFonts w:ascii="Avenir Next" w:hAnsi="Avenir Next"/>
                <w:b w:val="0"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b w:val="0"/>
                <w:sz w:val="20"/>
                <w:szCs w:val="20"/>
                <w:lang w:val="en"/>
              </w:rPr>
              <w:t xml:space="preserve">Scientific paper writing skills </w:t>
            </w:r>
          </w:p>
          <w:p w14:paraId="3F21AE27" w14:textId="77777777" w:rsidR="005925F5" w:rsidRPr="00766954" w:rsidRDefault="005925F5" w:rsidP="001E3E54">
            <w:pPr>
              <w:jc w:val="both"/>
              <w:rPr>
                <w:rFonts w:ascii="Avenir Next" w:hAnsi="Avenir Next"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sz w:val="20"/>
                <w:szCs w:val="20"/>
                <w:lang w:val="en"/>
              </w:rPr>
              <w:t>Prof. Lavinia Barone</w:t>
            </w:r>
          </w:p>
        </w:tc>
        <w:tc>
          <w:tcPr>
            <w:tcW w:w="1069" w:type="dxa"/>
            <w:vAlign w:val="center"/>
          </w:tcPr>
          <w:p w14:paraId="0A22DCD9" w14:textId="77777777" w:rsidR="005925F5" w:rsidRPr="00766954" w:rsidRDefault="005925F5" w:rsidP="001E3E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sz w:val="20"/>
                <w:szCs w:val="20"/>
                <w:lang w:val="en"/>
              </w:rPr>
              <w:t>Yes/No</w:t>
            </w:r>
          </w:p>
        </w:tc>
        <w:tc>
          <w:tcPr>
            <w:tcW w:w="824" w:type="dxa"/>
            <w:vAlign w:val="center"/>
          </w:tcPr>
          <w:p w14:paraId="767F19AA" w14:textId="77777777" w:rsidR="005925F5" w:rsidRPr="00766954" w:rsidRDefault="005925F5" w:rsidP="001E3E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sz w:val="20"/>
                <w:szCs w:val="20"/>
                <w:lang w:val="en"/>
              </w:rPr>
              <w:t>5</w:t>
            </w:r>
          </w:p>
        </w:tc>
      </w:tr>
      <w:tr w:rsidR="005925F5" w:rsidRPr="00766954" w14:paraId="03B3796E" w14:textId="77777777" w:rsidTr="00EC3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  <w:vAlign w:val="center"/>
          </w:tcPr>
          <w:p w14:paraId="3458A56E" w14:textId="77777777" w:rsidR="005925F5" w:rsidRPr="00766954" w:rsidRDefault="005925F5" w:rsidP="001E3E54">
            <w:pPr>
              <w:jc w:val="both"/>
              <w:rPr>
                <w:rFonts w:ascii="Avenir Next" w:hAnsi="Avenir Next"/>
                <w:sz w:val="20"/>
                <w:szCs w:val="20"/>
                <w:lang w:val="en"/>
              </w:rPr>
            </w:pPr>
          </w:p>
        </w:tc>
        <w:tc>
          <w:tcPr>
            <w:tcW w:w="1069" w:type="dxa"/>
            <w:vAlign w:val="center"/>
          </w:tcPr>
          <w:p w14:paraId="47CF2C5A" w14:textId="77777777" w:rsidR="005925F5" w:rsidRPr="00766954" w:rsidRDefault="005925F5" w:rsidP="001E3E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b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b/>
                <w:sz w:val="20"/>
                <w:szCs w:val="20"/>
                <w:lang w:val="en"/>
              </w:rPr>
              <w:t>TOTAL</w:t>
            </w:r>
          </w:p>
        </w:tc>
        <w:tc>
          <w:tcPr>
            <w:tcW w:w="824" w:type="dxa"/>
            <w:vAlign w:val="center"/>
          </w:tcPr>
          <w:p w14:paraId="71E545CB" w14:textId="77777777" w:rsidR="005925F5" w:rsidRPr="00766954" w:rsidRDefault="005925F5" w:rsidP="001E3E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b/>
                <w:sz w:val="20"/>
                <w:szCs w:val="20"/>
                <w:lang w:val="en"/>
              </w:rPr>
            </w:pPr>
            <w:r w:rsidRPr="00766954">
              <w:rPr>
                <w:rFonts w:ascii="Avenir Next" w:hAnsi="Avenir Next"/>
                <w:b/>
                <w:sz w:val="20"/>
                <w:szCs w:val="20"/>
                <w:lang w:val="en"/>
              </w:rPr>
              <w:t>10</w:t>
            </w:r>
          </w:p>
        </w:tc>
      </w:tr>
    </w:tbl>
    <w:p w14:paraId="17462E08" w14:textId="77777777" w:rsidR="005925F5" w:rsidRPr="00766954" w:rsidRDefault="005925F5" w:rsidP="001E3E54">
      <w:pPr>
        <w:jc w:val="both"/>
        <w:rPr>
          <w:rFonts w:ascii="Avenir Next" w:hAnsi="Avenir Next"/>
          <w:color w:val="000000"/>
          <w:sz w:val="20"/>
          <w:szCs w:val="20"/>
          <w:lang w:val="en-US"/>
        </w:rPr>
      </w:pPr>
    </w:p>
    <w:p w14:paraId="7A609DCD" w14:textId="71B09B97" w:rsidR="005925F5" w:rsidRPr="00766954" w:rsidRDefault="005925F5" w:rsidP="001E3E54">
      <w:pPr>
        <w:jc w:val="both"/>
        <w:rPr>
          <w:rFonts w:ascii="Avenir Next" w:hAnsi="Avenir Next"/>
          <w:color w:val="000000"/>
          <w:sz w:val="20"/>
          <w:szCs w:val="20"/>
          <w:lang w:val="en-US"/>
        </w:rPr>
      </w:pPr>
      <w:r w:rsidRPr="00766954">
        <w:rPr>
          <w:rFonts w:ascii="Avenir Next" w:hAnsi="Avenir Next"/>
          <w:color w:val="000000"/>
          <w:sz w:val="20"/>
          <w:szCs w:val="20"/>
          <w:lang w:val="en-US"/>
        </w:rPr>
        <w:t>* If the PhD student could not follow a mandatory course, indicate the reason (for example, abroad period) and enter the title and number of hours of the course with which the mandatory course was replaced).</w:t>
      </w:r>
    </w:p>
    <w:p w14:paraId="6792CAD0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057B8BD2" w14:textId="4B2701B4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"/>
        </w:rPr>
      </w:pPr>
      <w:r w:rsidRPr="00766954">
        <w:rPr>
          <w:rFonts w:ascii="Avenir Next" w:hAnsi="Avenir Next"/>
          <w:sz w:val="20"/>
          <w:szCs w:val="20"/>
          <w:lang w:val="en"/>
        </w:rPr>
        <w:t xml:space="preserve">2. Other courses, seminars, conferences, summer/winter schools, and workshops attended for personal training. </w:t>
      </w:r>
      <w:r w:rsidRPr="00766954">
        <w:rPr>
          <w:rFonts w:ascii="Avenir Next" w:hAnsi="Avenir Next"/>
          <w:sz w:val="20"/>
          <w:szCs w:val="20"/>
          <w:lang w:val="en-GB"/>
        </w:rPr>
        <w:t>[Indicate title, place, date, and duration (number of hours). Please attach the attendance certificate]</w:t>
      </w:r>
    </w:p>
    <w:p w14:paraId="6FAFAD3C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4195CE9C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3. Training abroad or in Institutions/Universities other than the University of Pavia </w:t>
      </w:r>
    </w:p>
    <w:p w14:paraId="2B23FB3C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>[Indicate the host Institution, Nation and period (date of beginning and end)]</w:t>
      </w:r>
    </w:p>
    <w:p w14:paraId="1E69E7FE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5FF5C1C8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>4. List the title/topic of the research project/projects (see also Appendix 1)</w:t>
      </w:r>
    </w:p>
    <w:p w14:paraId="7217EC92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u w:val="single"/>
          <w:lang w:val="en-GB"/>
        </w:rPr>
      </w:pPr>
    </w:p>
    <w:p w14:paraId="1ADB91DB" w14:textId="77777777" w:rsidR="005925F5" w:rsidRPr="00766954" w:rsidRDefault="005925F5" w:rsidP="001E3E54">
      <w:pPr>
        <w:jc w:val="both"/>
        <w:rPr>
          <w:rFonts w:ascii="Avenir Next" w:hAnsi="Avenir Next"/>
          <w:b/>
          <w:sz w:val="20"/>
          <w:szCs w:val="20"/>
          <w:lang w:val="en-GB"/>
        </w:rPr>
      </w:pPr>
      <w:r w:rsidRPr="00766954">
        <w:rPr>
          <w:rFonts w:ascii="Avenir Next" w:hAnsi="Avenir Next"/>
          <w:b/>
          <w:sz w:val="20"/>
          <w:szCs w:val="20"/>
          <w:lang w:val="en-GB"/>
        </w:rPr>
        <w:t>Publications</w:t>
      </w:r>
    </w:p>
    <w:p w14:paraId="747738ED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1CCFC90C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b/>
          <w:sz w:val="20"/>
          <w:szCs w:val="20"/>
          <w:lang w:val="en-GB"/>
        </w:rPr>
        <w:t xml:space="preserve">Published papers </w:t>
      </w:r>
      <w:r w:rsidRPr="00766954">
        <w:rPr>
          <w:rFonts w:ascii="Avenir Next" w:hAnsi="Avenir Next"/>
          <w:sz w:val="20"/>
          <w:szCs w:val="20"/>
          <w:lang w:val="en-GB"/>
        </w:rPr>
        <w:t>(peer-reviewed)</w:t>
      </w:r>
    </w:p>
    <w:p w14:paraId="6A608907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>[List publications in chronological order]</w:t>
      </w:r>
    </w:p>
    <w:p w14:paraId="1475D02D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06C000C7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b/>
          <w:sz w:val="20"/>
          <w:szCs w:val="20"/>
          <w:lang w:val="en-GB"/>
        </w:rPr>
        <w:t xml:space="preserve">Conferences Proceedings </w:t>
      </w:r>
      <w:r w:rsidRPr="00766954">
        <w:rPr>
          <w:rFonts w:ascii="Avenir Next" w:hAnsi="Avenir Next"/>
          <w:sz w:val="20"/>
          <w:szCs w:val="20"/>
          <w:lang w:val="en-GB"/>
        </w:rPr>
        <w:t>(peer-reviewed)</w:t>
      </w:r>
    </w:p>
    <w:p w14:paraId="0EEA8F23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>[List publications in chronological order]</w:t>
      </w:r>
    </w:p>
    <w:p w14:paraId="5781F812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3016B9E2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"/>
        </w:rPr>
      </w:pPr>
      <w:r w:rsidRPr="00766954">
        <w:rPr>
          <w:rFonts w:ascii="Avenir Next" w:hAnsi="Avenir Next"/>
          <w:b/>
          <w:sz w:val="20"/>
          <w:szCs w:val="20"/>
          <w:lang w:val="en-GB"/>
        </w:rPr>
        <w:t xml:space="preserve">Publications in press </w:t>
      </w:r>
      <w:r w:rsidRPr="00766954">
        <w:rPr>
          <w:rFonts w:ascii="Avenir Next" w:hAnsi="Avenir Next"/>
          <w:sz w:val="20"/>
          <w:szCs w:val="20"/>
          <w:lang w:val="en-GB"/>
        </w:rPr>
        <w:t xml:space="preserve">(articles that have been </w:t>
      </w:r>
      <w:r w:rsidRPr="00766954">
        <w:rPr>
          <w:rFonts w:ascii="Avenir Next" w:hAnsi="Avenir Next"/>
          <w:iCs/>
          <w:sz w:val="20"/>
          <w:szCs w:val="20"/>
          <w:lang w:val="en-GB"/>
        </w:rPr>
        <w:t>accepted</w:t>
      </w:r>
      <w:r w:rsidRPr="00766954">
        <w:rPr>
          <w:rFonts w:ascii="Avenir Next" w:hAnsi="Avenir Next"/>
          <w:sz w:val="20"/>
          <w:szCs w:val="20"/>
          <w:lang w:val="en-GB"/>
        </w:rPr>
        <w:t xml:space="preserve"> for </w:t>
      </w:r>
      <w:r w:rsidRPr="00766954">
        <w:rPr>
          <w:rFonts w:ascii="Avenir Next" w:hAnsi="Avenir Next"/>
          <w:iCs/>
          <w:sz w:val="20"/>
          <w:szCs w:val="20"/>
          <w:lang w:val="en-GB"/>
        </w:rPr>
        <w:t>publication</w:t>
      </w:r>
      <w:r w:rsidRPr="00766954">
        <w:rPr>
          <w:rFonts w:ascii="Avenir Next" w:hAnsi="Avenir Next"/>
          <w:i/>
          <w:iCs/>
          <w:sz w:val="20"/>
          <w:szCs w:val="20"/>
          <w:lang w:val="en-GB"/>
        </w:rPr>
        <w:t>)</w:t>
      </w:r>
    </w:p>
    <w:p w14:paraId="72E5E9CA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>[List publications in chronological order]</w:t>
      </w:r>
    </w:p>
    <w:p w14:paraId="28B014C8" w14:textId="77777777" w:rsidR="003D5CB5" w:rsidRPr="00766954" w:rsidRDefault="003D5CB5" w:rsidP="001E3E54">
      <w:pPr>
        <w:jc w:val="both"/>
        <w:rPr>
          <w:rFonts w:ascii="Avenir Next" w:hAnsi="Avenir Next"/>
          <w:b/>
          <w:sz w:val="20"/>
          <w:szCs w:val="20"/>
          <w:lang w:val="en-GB"/>
        </w:rPr>
      </w:pPr>
    </w:p>
    <w:p w14:paraId="7946F0A7" w14:textId="747ADE53" w:rsidR="005925F5" w:rsidRPr="00766954" w:rsidRDefault="005925F5" w:rsidP="001E3E54">
      <w:pPr>
        <w:jc w:val="both"/>
        <w:rPr>
          <w:rFonts w:ascii="Avenir Next" w:hAnsi="Avenir Next"/>
          <w:b/>
          <w:sz w:val="20"/>
          <w:szCs w:val="20"/>
          <w:lang w:val="en-GB"/>
        </w:rPr>
      </w:pPr>
      <w:r w:rsidRPr="00766954">
        <w:rPr>
          <w:rFonts w:ascii="Avenir Next" w:hAnsi="Avenir Next"/>
          <w:b/>
          <w:sz w:val="20"/>
          <w:szCs w:val="20"/>
          <w:lang w:val="en-GB"/>
        </w:rPr>
        <w:t>Publications submitted and under revision</w:t>
      </w:r>
    </w:p>
    <w:p w14:paraId="318B23B1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>[Indicate the journal and the date of submission. List publications in chronological order]</w:t>
      </w:r>
    </w:p>
    <w:p w14:paraId="31BB595D" w14:textId="77777777" w:rsidR="003D5CB5" w:rsidRPr="00766954" w:rsidRDefault="003D5CB5" w:rsidP="001E3E54">
      <w:pPr>
        <w:jc w:val="both"/>
        <w:rPr>
          <w:rFonts w:ascii="Avenir Next" w:hAnsi="Avenir Next"/>
          <w:b/>
          <w:sz w:val="20"/>
          <w:szCs w:val="20"/>
          <w:lang w:val="en-GB"/>
        </w:rPr>
      </w:pPr>
    </w:p>
    <w:p w14:paraId="2BE4C57F" w14:textId="061A159A" w:rsidR="005925F5" w:rsidRPr="00766954" w:rsidRDefault="005925F5" w:rsidP="001E3E54">
      <w:pPr>
        <w:jc w:val="both"/>
        <w:rPr>
          <w:rFonts w:ascii="Avenir Next" w:hAnsi="Avenir Next"/>
          <w:b/>
          <w:sz w:val="20"/>
          <w:szCs w:val="20"/>
          <w:lang w:val="en-GB"/>
        </w:rPr>
      </w:pPr>
      <w:r w:rsidRPr="00766954">
        <w:rPr>
          <w:rFonts w:ascii="Avenir Next" w:hAnsi="Avenir Next"/>
          <w:b/>
          <w:sz w:val="20"/>
          <w:szCs w:val="20"/>
          <w:lang w:val="en-GB"/>
        </w:rPr>
        <w:t>Publications in preparation</w:t>
      </w:r>
    </w:p>
    <w:p w14:paraId="027974C7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>[List publications in chronological order]</w:t>
      </w:r>
    </w:p>
    <w:p w14:paraId="0881AF64" w14:textId="77777777" w:rsidR="005925F5" w:rsidRPr="00766954" w:rsidRDefault="005925F5" w:rsidP="001E3E54">
      <w:pPr>
        <w:jc w:val="both"/>
        <w:rPr>
          <w:rFonts w:ascii="Avenir Next" w:hAnsi="Avenir Next"/>
          <w:b/>
          <w:sz w:val="20"/>
          <w:szCs w:val="20"/>
          <w:lang w:val="en-GB"/>
        </w:rPr>
      </w:pPr>
    </w:p>
    <w:p w14:paraId="7232528A" w14:textId="77777777" w:rsidR="005925F5" w:rsidRPr="00766954" w:rsidRDefault="005925F5" w:rsidP="001E3E54">
      <w:pPr>
        <w:jc w:val="both"/>
        <w:rPr>
          <w:rFonts w:ascii="Avenir Next" w:hAnsi="Avenir Next"/>
          <w:b/>
          <w:sz w:val="20"/>
          <w:szCs w:val="20"/>
          <w:lang w:val="en-GB"/>
        </w:rPr>
      </w:pPr>
      <w:r w:rsidRPr="00766954">
        <w:rPr>
          <w:rFonts w:ascii="Avenir Next" w:hAnsi="Avenir Next"/>
          <w:b/>
          <w:sz w:val="20"/>
          <w:szCs w:val="20"/>
          <w:lang w:val="en-GB"/>
        </w:rPr>
        <w:t>Other activities</w:t>
      </w:r>
    </w:p>
    <w:p w14:paraId="0F956659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71841003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>A. Conferences/seminars presentations/posters</w:t>
      </w:r>
    </w:p>
    <w:p w14:paraId="72673F51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7DF50CEB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B. Honour and awards </w:t>
      </w:r>
    </w:p>
    <w:p w14:paraId="3CFD955F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3F2ABF8A" w14:textId="5F907AF1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C. Other </w:t>
      </w:r>
    </w:p>
    <w:p w14:paraId="6602E43A" w14:textId="77777777" w:rsidR="005925F5" w:rsidRPr="00766954" w:rsidRDefault="005925F5" w:rsidP="001E3E54">
      <w:pPr>
        <w:jc w:val="both"/>
        <w:rPr>
          <w:rFonts w:ascii="Avenir Next" w:hAnsi="Avenir Next"/>
          <w:b/>
          <w:sz w:val="20"/>
          <w:szCs w:val="20"/>
          <w:lang w:val="en-GB"/>
        </w:rPr>
      </w:pPr>
      <w:r w:rsidRPr="00766954">
        <w:rPr>
          <w:rFonts w:ascii="Avenir Next" w:hAnsi="Avenir Next"/>
          <w:b/>
          <w:sz w:val="20"/>
          <w:szCs w:val="20"/>
          <w:lang w:val="en-GB"/>
        </w:rPr>
        <w:lastRenderedPageBreak/>
        <w:t>Teaching activities</w:t>
      </w:r>
    </w:p>
    <w:p w14:paraId="17FA6FC5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7D9EA537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>A. Seminars</w:t>
      </w:r>
    </w:p>
    <w:p w14:paraId="4A352837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>[List all formal teaching experiences]</w:t>
      </w:r>
    </w:p>
    <w:p w14:paraId="74549BEC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6CEE93AF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>B. Other</w:t>
      </w:r>
    </w:p>
    <w:p w14:paraId="17A49098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1F4BDFFA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3CDC3B9C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>PhD student signature ______________________</w:t>
      </w:r>
    </w:p>
    <w:p w14:paraId="67E79594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3A623AAA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657154D0" w14:textId="13987B06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  <w:r w:rsidRPr="00766954">
        <w:rPr>
          <w:rFonts w:ascii="Avenir Next" w:hAnsi="Avenir Next"/>
          <w:sz w:val="20"/>
          <w:szCs w:val="20"/>
          <w:lang w:val="en-US"/>
        </w:rPr>
        <w:t xml:space="preserve">Tutor’s signature __________________________ </w:t>
      </w:r>
      <w:r w:rsidR="000202B7" w:rsidRPr="00766954">
        <w:rPr>
          <w:rFonts w:ascii="Avenir Next" w:hAnsi="Avenir Next"/>
          <w:sz w:val="20"/>
          <w:szCs w:val="20"/>
          <w:lang w:val="en-US"/>
        </w:rPr>
        <w:t>[</w:t>
      </w:r>
      <w:r w:rsidRPr="00766954">
        <w:rPr>
          <w:rFonts w:ascii="Avenir Next" w:hAnsi="Avenir Next"/>
          <w:sz w:val="20"/>
          <w:szCs w:val="20"/>
          <w:lang w:val="en-US"/>
        </w:rPr>
        <w:t>digital signature</w:t>
      </w:r>
      <w:r w:rsidR="000202B7" w:rsidRPr="00766954">
        <w:rPr>
          <w:rFonts w:ascii="Avenir Next" w:hAnsi="Avenir Next"/>
          <w:sz w:val="20"/>
          <w:szCs w:val="20"/>
          <w:lang w:val="en-US"/>
        </w:rPr>
        <w:t>]</w:t>
      </w:r>
    </w:p>
    <w:p w14:paraId="47CF8D39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00699F80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6F18922B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1CAC5CF5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1B76E312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3AF1E8A1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6D764014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6C852611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4B123C1B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1598C13C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2039E414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67EF9F77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6EC58E04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2BE61DF9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3618B04D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6C304174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124BE3EC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0473940E" w14:textId="77777777" w:rsidR="005925F5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616EC009" w14:textId="77777777" w:rsidR="00766954" w:rsidRDefault="00766954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0EB40885" w14:textId="77777777" w:rsidR="00766954" w:rsidRDefault="00766954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3B7E7ECC" w14:textId="77777777" w:rsidR="00766954" w:rsidRDefault="00766954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07134A3F" w14:textId="77777777" w:rsidR="00766954" w:rsidRDefault="00766954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3DA0EB52" w14:textId="77777777" w:rsidR="00766954" w:rsidRDefault="00766954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31BB09E8" w14:textId="77777777" w:rsidR="00766954" w:rsidRDefault="00766954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6390821B" w14:textId="77777777" w:rsidR="00766954" w:rsidRDefault="00766954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5106C351" w14:textId="77777777" w:rsidR="00766954" w:rsidRDefault="00766954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407DD7B4" w14:textId="77777777" w:rsidR="00766954" w:rsidRDefault="00766954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579B85C2" w14:textId="77777777" w:rsidR="00766954" w:rsidRDefault="00766954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07466280" w14:textId="77777777" w:rsidR="00766954" w:rsidRDefault="00766954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79B90F49" w14:textId="77777777" w:rsidR="00766954" w:rsidRDefault="00766954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2A05A68F" w14:textId="77777777" w:rsidR="00766954" w:rsidRPr="00766954" w:rsidRDefault="00766954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061539D4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77583F2C" w14:textId="49AFA097" w:rsidR="005925F5" w:rsidRPr="00766954" w:rsidRDefault="005925F5" w:rsidP="001E3E54">
      <w:pPr>
        <w:jc w:val="center"/>
        <w:rPr>
          <w:rFonts w:ascii="Avenir Next" w:hAnsi="Avenir Next"/>
          <w:sz w:val="20"/>
          <w:szCs w:val="20"/>
          <w:lang w:val="en-US"/>
        </w:rPr>
      </w:pPr>
      <w:r w:rsidRPr="00766954">
        <w:rPr>
          <w:rFonts w:ascii="Avenir Next" w:hAnsi="Avenir Next"/>
          <w:sz w:val="20"/>
          <w:szCs w:val="20"/>
          <w:lang w:val="en-US"/>
        </w:rPr>
        <w:t xml:space="preserve">Please return this form to </w:t>
      </w:r>
      <w:hyperlink r:id="rId8" w:history="1">
        <w:r w:rsidRPr="00766954">
          <w:rPr>
            <w:rStyle w:val="Collegamentoipertestuale"/>
            <w:rFonts w:ascii="Avenir Next" w:hAnsi="Avenir Next"/>
            <w:sz w:val="20"/>
            <w:szCs w:val="20"/>
            <w:lang w:val="en-US"/>
          </w:rPr>
          <w:t>martina.gandola@unipv.it</w:t>
        </w:r>
      </w:hyperlink>
      <w:r w:rsidRPr="00766954">
        <w:rPr>
          <w:rFonts w:ascii="Avenir Next" w:hAnsi="Avenir Next"/>
          <w:sz w:val="20"/>
          <w:szCs w:val="20"/>
          <w:lang w:val="en-US"/>
        </w:rPr>
        <w:t xml:space="preserve"> and the coordinator of the PhD course, Prof. Gabriella Bottini: </w:t>
      </w:r>
      <w:hyperlink r:id="rId9" w:history="1">
        <w:r w:rsidRPr="00766954">
          <w:rPr>
            <w:rStyle w:val="Collegamentoipertestuale"/>
            <w:rFonts w:ascii="Avenir Next" w:hAnsi="Avenir Next"/>
            <w:sz w:val="20"/>
            <w:szCs w:val="20"/>
            <w:lang w:val="en-US"/>
          </w:rPr>
          <w:t>gabriella.bottini@unipv.it</w:t>
        </w:r>
      </w:hyperlink>
    </w:p>
    <w:p w14:paraId="0F7C6DED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3391E927" w14:textId="77777777" w:rsidR="005925F5" w:rsidRDefault="005925F5" w:rsidP="001E3E54">
      <w:pPr>
        <w:jc w:val="both"/>
        <w:rPr>
          <w:rFonts w:ascii="Avenir Next" w:hAnsi="Avenir Next"/>
          <w:b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US"/>
        </w:rPr>
        <w:br w:type="page"/>
      </w:r>
      <w:r w:rsidRPr="00766954">
        <w:rPr>
          <w:rFonts w:ascii="Avenir Next" w:hAnsi="Avenir Next"/>
          <w:b/>
          <w:sz w:val="20"/>
          <w:szCs w:val="20"/>
          <w:lang w:val="en-GB"/>
        </w:rPr>
        <w:lastRenderedPageBreak/>
        <w:t>Appendix 1</w:t>
      </w:r>
    </w:p>
    <w:p w14:paraId="58D81DB6" w14:textId="7613909C" w:rsidR="00FA08F3" w:rsidRPr="00766954" w:rsidRDefault="00FA08F3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For each title/topic in paragraph 4 of the “activities” section, please </w:t>
      </w:r>
      <w:r>
        <w:rPr>
          <w:rFonts w:ascii="Avenir Next" w:hAnsi="Avenir Next"/>
          <w:sz w:val="20"/>
          <w:szCs w:val="20"/>
          <w:lang w:val="en-GB"/>
        </w:rPr>
        <w:t xml:space="preserve">write a brief report including: </w:t>
      </w:r>
    </w:p>
    <w:p w14:paraId="7FAA3EA7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4132836E" w14:textId="77777777" w:rsidR="005925F5" w:rsidRPr="00766954" w:rsidRDefault="005925F5" w:rsidP="001E3E54">
      <w:pPr>
        <w:jc w:val="both"/>
        <w:rPr>
          <w:rFonts w:ascii="Avenir Next" w:hAnsi="Avenir Next"/>
          <w:b/>
          <w:sz w:val="20"/>
          <w:szCs w:val="20"/>
          <w:lang w:val="en-GB"/>
        </w:rPr>
      </w:pPr>
      <w:r w:rsidRPr="00766954">
        <w:rPr>
          <w:rFonts w:ascii="Avenir Next" w:hAnsi="Avenir Next"/>
          <w:b/>
          <w:sz w:val="20"/>
          <w:szCs w:val="20"/>
          <w:lang w:val="en-GB"/>
        </w:rPr>
        <w:t>Abstract/Summary of the research project</w:t>
      </w:r>
    </w:p>
    <w:p w14:paraId="49E8E90E" w14:textId="29506A68" w:rsidR="005925F5" w:rsidRPr="00766954" w:rsidRDefault="00FA08F3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>
        <w:rPr>
          <w:rFonts w:ascii="Avenir Next" w:hAnsi="Avenir Next"/>
          <w:sz w:val="20"/>
          <w:szCs w:val="20"/>
          <w:lang w:val="en-GB"/>
        </w:rPr>
        <w:t>(</w:t>
      </w:r>
      <w:r w:rsidR="005925F5" w:rsidRPr="00766954">
        <w:rPr>
          <w:rFonts w:ascii="Avenir Next" w:hAnsi="Avenir Next"/>
          <w:sz w:val="20"/>
          <w:szCs w:val="20"/>
          <w:lang w:val="en-GB"/>
        </w:rPr>
        <w:t>max 250 words</w:t>
      </w:r>
      <w:r>
        <w:rPr>
          <w:rFonts w:ascii="Avenir Next" w:hAnsi="Avenir Next"/>
          <w:sz w:val="20"/>
          <w:szCs w:val="20"/>
          <w:lang w:val="en-GB"/>
        </w:rPr>
        <w:t>)</w:t>
      </w:r>
    </w:p>
    <w:p w14:paraId="07418C9D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78BC244B" w14:textId="77777777" w:rsidR="005925F5" w:rsidRPr="00766954" w:rsidRDefault="005925F5" w:rsidP="001E3E54">
      <w:pPr>
        <w:jc w:val="both"/>
        <w:rPr>
          <w:rFonts w:ascii="Avenir Next" w:hAnsi="Avenir Next"/>
          <w:b/>
          <w:bCs/>
          <w:sz w:val="20"/>
          <w:szCs w:val="20"/>
          <w:lang w:val="en-GB"/>
        </w:rPr>
      </w:pPr>
      <w:r w:rsidRPr="00766954">
        <w:rPr>
          <w:rFonts w:ascii="Avenir Next" w:hAnsi="Avenir Next"/>
          <w:b/>
          <w:bCs/>
          <w:sz w:val="20"/>
          <w:szCs w:val="20"/>
          <w:lang w:val="en-GB"/>
        </w:rPr>
        <w:t>Introduction</w:t>
      </w:r>
    </w:p>
    <w:p w14:paraId="64C95977" w14:textId="15B3884F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(max </w:t>
      </w:r>
      <w:r w:rsidR="00FA08F3">
        <w:rPr>
          <w:rFonts w:ascii="Avenir Next" w:hAnsi="Avenir Next"/>
          <w:sz w:val="20"/>
          <w:szCs w:val="20"/>
          <w:lang w:val="en-GB"/>
        </w:rPr>
        <w:t xml:space="preserve">500 </w:t>
      </w:r>
      <w:r w:rsidR="00FA08F3" w:rsidRPr="00766954">
        <w:rPr>
          <w:rFonts w:ascii="Avenir Next" w:hAnsi="Avenir Next"/>
          <w:sz w:val="20"/>
          <w:szCs w:val="20"/>
          <w:lang w:val="en-GB"/>
        </w:rPr>
        <w:t>words</w:t>
      </w:r>
      <w:r w:rsidRPr="00766954">
        <w:rPr>
          <w:rFonts w:ascii="Avenir Next" w:hAnsi="Avenir Next"/>
          <w:sz w:val="20"/>
          <w:szCs w:val="20"/>
          <w:lang w:val="en-GB"/>
        </w:rPr>
        <w:t>)</w:t>
      </w:r>
    </w:p>
    <w:p w14:paraId="1B7A0CC4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34486936" w14:textId="77777777" w:rsidR="005925F5" w:rsidRPr="00766954" w:rsidRDefault="005925F5" w:rsidP="001E3E54">
      <w:pPr>
        <w:jc w:val="both"/>
        <w:rPr>
          <w:rFonts w:ascii="Avenir Next" w:hAnsi="Avenir Next"/>
          <w:b/>
          <w:bCs/>
          <w:sz w:val="20"/>
          <w:szCs w:val="20"/>
          <w:lang w:val="en-GB"/>
        </w:rPr>
      </w:pPr>
      <w:r w:rsidRPr="00766954">
        <w:rPr>
          <w:rFonts w:ascii="Avenir Next" w:hAnsi="Avenir Next"/>
          <w:b/>
          <w:bCs/>
          <w:sz w:val="20"/>
          <w:szCs w:val="20"/>
          <w:lang w:val="en-GB"/>
        </w:rPr>
        <w:t>Objectives</w:t>
      </w:r>
    </w:p>
    <w:p w14:paraId="6427B779" w14:textId="76A2F9D5" w:rsidR="005925F5" w:rsidRDefault="00FA08F3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>
        <w:rPr>
          <w:rFonts w:ascii="Avenir Next" w:hAnsi="Avenir Next"/>
          <w:sz w:val="20"/>
          <w:szCs w:val="20"/>
          <w:lang w:val="en-GB"/>
        </w:rPr>
        <w:t>(</w:t>
      </w:r>
      <w:r w:rsidRPr="00766954">
        <w:rPr>
          <w:rFonts w:ascii="Avenir Next" w:hAnsi="Avenir Next"/>
          <w:sz w:val="20"/>
          <w:szCs w:val="20"/>
          <w:lang w:val="en-GB"/>
        </w:rPr>
        <w:t>max 250 words</w:t>
      </w:r>
      <w:r>
        <w:rPr>
          <w:rFonts w:ascii="Avenir Next" w:hAnsi="Avenir Next"/>
          <w:sz w:val="20"/>
          <w:szCs w:val="20"/>
          <w:lang w:val="en-GB"/>
        </w:rPr>
        <w:t>)</w:t>
      </w:r>
    </w:p>
    <w:p w14:paraId="63776678" w14:textId="77777777" w:rsidR="00FA08F3" w:rsidRPr="00766954" w:rsidRDefault="00FA08F3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62B67632" w14:textId="77777777" w:rsidR="005925F5" w:rsidRPr="00766954" w:rsidRDefault="005925F5" w:rsidP="001E3E54">
      <w:pPr>
        <w:jc w:val="both"/>
        <w:rPr>
          <w:rFonts w:ascii="Avenir Next" w:hAnsi="Avenir Next"/>
          <w:b/>
          <w:bCs/>
          <w:sz w:val="20"/>
          <w:szCs w:val="20"/>
          <w:lang w:val="en-GB"/>
        </w:rPr>
      </w:pPr>
      <w:r w:rsidRPr="00766954">
        <w:rPr>
          <w:rFonts w:ascii="Avenir Next" w:hAnsi="Avenir Next"/>
          <w:b/>
          <w:bCs/>
          <w:sz w:val="20"/>
          <w:szCs w:val="20"/>
          <w:lang w:val="en-GB"/>
        </w:rPr>
        <w:t>Materials and methods</w:t>
      </w:r>
    </w:p>
    <w:p w14:paraId="6BABF143" w14:textId="77777777" w:rsidR="00FA08F3" w:rsidRPr="00766954" w:rsidRDefault="00FA08F3" w:rsidP="00FA08F3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(max </w:t>
      </w:r>
      <w:r>
        <w:rPr>
          <w:rFonts w:ascii="Avenir Next" w:hAnsi="Avenir Next"/>
          <w:sz w:val="20"/>
          <w:szCs w:val="20"/>
          <w:lang w:val="en-GB"/>
        </w:rPr>
        <w:t xml:space="preserve">500 </w:t>
      </w:r>
      <w:r w:rsidRPr="00766954">
        <w:rPr>
          <w:rFonts w:ascii="Avenir Next" w:hAnsi="Avenir Next"/>
          <w:sz w:val="20"/>
          <w:szCs w:val="20"/>
          <w:lang w:val="en-GB"/>
        </w:rPr>
        <w:t>words)</w:t>
      </w:r>
    </w:p>
    <w:p w14:paraId="38CD1FEC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304E6BF7" w14:textId="56098205" w:rsidR="005925F5" w:rsidRPr="00766954" w:rsidRDefault="005925F5" w:rsidP="001E3E54">
      <w:pPr>
        <w:jc w:val="both"/>
        <w:rPr>
          <w:rFonts w:ascii="Avenir Next" w:hAnsi="Avenir Next"/>
          <w:b/>
          <w:bCs/>
          <w:sz w:val="20"/>
          <w:szCs w:val="20"/>
          <w:lang w:val="en-GB"/>
        </w:rPr>
      </w:pPr>
      <w:r w:rsidRPr="00766954">
        <w:rPr>
          <w:rFonts w:ascii="Avenir Next" w:hAnsi="Avenir Next"/>
          <w:b/>
          <w:bCs/>
          <w:sz w:val="20"/>
          <w:szCs w:val="20"/>
          <w:lang w:val="en-GB"/>
        </w:rPr>
        <w:t>Preliminary results</w:t>
      </w:r>
      <w:r w:rsidR="006D7993" w:rsidRPr="00766954">
        <w:rPr>
          <w:rFonts w:ascii="Avenir Next" w:hAnsi="Avenir Next"/>
          <w:b/>
          <w:bCs/>
          <w:sz w:val="20"/>
          <w:szCs w:val="20"/>
          <w:lang w:val="en-GB"/>
        </w:rPr>
        <w:t xml:space="preserve">/Expected results </w:t>
      </w:r>
    </w:p>
    <w:p w14:paraId="3E539A8A" w14:textId="77777777" w:rsidR="00FA08F3" w:rsidRPr="00766954" w:rsidRDefault="00FA08F3" w:rsidP="00FA08F3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(max </w:t>
      </w:r>
      <w:r>
        <w:rPr>
          <w:rFonts w:ascii="Avenir Next" w:hAnsi="Avenir Next"/>
          <w:sz w:val="20"/>
          <w:szCs w:val="20"/>
          <w:lang w:val="en-GB"/>
        </w:rPr>
        <w:t xml:space="preserve">500 </w:t>
      </w:r>
      <w:r w:rsidRPr="00766954">
        <w:rPr>
          <w:rFonts w:ascii="Avenir Next" w:hAnsi="Avenir Next"/>
          <w:sz w:val="20"/>
          <w:szCs w:val="20"/>
          <w:lang w:val="en-GB"/>
        </w:rPr>
        <w:t>words)</w:t>
      </w:r>
    </w:p>
    <w:p w14:paraId="06FBA89E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7F8060EE" w14:textId="538736EE" w:rsidR="005925F5" w:rsidRPr="00766954" w:rsidRDefault="005925F5" w:rsidP="001E3E54">
      <w:pPr>
        <w:jc w:val="both"/>
        <w:rPr>
          <w:rFonts w:ascii="Avenir Next" w:hAnsi="Avenir Next"/>
          <w:b/>
          <w:bCs/>
          <w:sz w:val="20"/>
          <w:szCs w:val="20"/>
          <w:lang w:val="en-GB"/>
        </w:rPr>
      </w:pPr>
      <w:r w:rsidRPr="00766954">
        <w:rPr>
          <w:rFonts w:ascii="Avenir Next" w:hAnsi="Avenir Next"/>
          <w:b/>
          <w:bCs/>
          <w:sz w:val="20"/>
          <w:szCs w:val="20"/>
          <w:lang w:val="en-GB"/>
        </w:rPr>
        <w:t>Discussion</w:t>
      </w:r>
    </w:p>
    <w:p w14:paraId="285C7C12" w14:textId="77777777" w:rsidR="00FA08F3" w:rsidRPr="00766954" w:rsidRDefault="00FA08F3" w:rsidP="00FA08F3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(max </w:t>
      </w:r>
      <w:r>
        <w:rPr>
          <w:rFonts w:ascii="Avenir Next" w:hAnsi="Avenir Next"/>
          <w:sz w:val="20"/>
          <w:szCs w:val="20"/>
          <w:lang w:val="en-GB"/>
        </w:rPr>
        <w:t xml:space="preserve">500 </w:t>
      </w:r>
      <w:r w:rsidRPr="00766954">
        <w:rPr>
          <w:rFonts w:ascii="Avenir Next" w:hAnsi="Avenir Next"/>
          <w:sz w:val="20"/>
          <w:szCs w:val="20"/>
          <w:lang w:val="en-GB"/>
        </w:rPr>
        <w:t>words)</w:t>
      </w:r>
    </w:p>
    <w:p w14:paraId="350C6C57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38A5128F" w14:textId="3DAF2056" w:rsidR="005925F5" w:rsidRPr="00766954" w:rsidRDefault="002D4AF9" w:rsidP="001E3E54">
      <w:pPr>
        <w:jc w:val="both"/>
        <w:rPr>
          <w:rFonts w:ascii="Avenir Next" w:hAnsi="Avenir Next"/>
          <w:b/>
          <w:bCs/>
          <w:sz w:val="20"/>
          <w:szCs w:val="20"/>
          <w:lang w:val="en-GB"/>
        </w:rPr>
      </w:pPr>
      <w:r>
        <w:rPr>
          <w:rFonts w:ascii="Avenir Next" w:hAnsi="Avenir Next"/>
          <w:b/>
          <w:bCs/>
          <w:sz w:val="20"/>
          <w:szCs w:val="20"/>
          <w:lang w:val="en-GB"/>
        </w:rPr>
        <w:t>Plans</w:t>
      </w:r>
    </w:p>
    <w:p w14:paraId="7F109381" w14:textId="77777777" w:rsidR="00FA08F3" w:rsidRPr="00766954" w:rsidRDefault="00FA08F3" w:rsidP="00FA08F3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 xml:space="preserve">(max </w:t>
      </w:r>
      <w:r>
        <w:rPr>
          <w:rFonts w:ascii="Avenir Next" w:hAnsi="Avenir Next"/>
          <w:sz w:val="20"/>
          <w:szCs w:val="20"/>
          <w:lang w:val="en-GB"/>
        </w:rPr>
        <w:t xml:space="preserve">500 </w:t>
      </w:r>
      <w:r w:rsidRPr="00766954">
        <w:rPr>
          <w:rFonts w:ascii="Avenir Next" w:hAnsi="Avenir Next"/>
          <w:sz w:val="20"/>
          <w:szCs w:val="20"/>
          <w:lang w:val="en-GB"/>
        </w:rPr>
        <w:t>words)</w:t>
      </w:r>
    </w:p>
    <w:p w14:paraId="50704230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US"/>
        </w:rPr>
      </w:pPr>
    </w:p>
    <w:p w14:paraId="7DA805F3" w14:textId="77777777" w:rsidR="005925F5" w:rsidRPr="00766954" w:rsidRDefault="005925F5" w:rsidP="001E3E54">
      <w:pPr>
        <w:jc w:val="both"/>
        <w:rPr>
          <w:rFonts w:ascii="Avenir Next" w:hAnsi="Avenir Next"/>
          <w:b/>
          <w:sz w:val="20"/>
          <w:szCs w:val="20"/>
          <w:lang w:val="en-GB"/>
        </w:rPr>
      </w:pPr>
      <w:r w:rsidRPr="00766954">
        <w:rPr>
          <w:rFonts w:ascii="Avenir Next" w:hAnsi="Avenir Next"/>
          <w:b/>
          <w:sz w:val="20"/>
          <w:szCs w:val="20"/>
          <w:lang w:val="en-GB"/>
        </w:rPr>
        <w:t xml:space="preserve">Appendix 2 </w:t>
      </w:r>
    </w:p>
    <w:p w14:paraId="31F9254D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>Insert the abstract of the publications presented in the “publication” section.</w:t>
      </w:r>
    </w:p>
    <w:p w14:paraId="3E18D5B6" w14:textId="77777777" w:rsidR="005925F5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</w:p>
    <w:p w14:paraId="59CB7FAE" w14:textId="77777777" w:rsidR="005925F5" w:rsidRPr="00766954" w:rsidRDefault="005925F5" w:rsidP="001E3E54">
      <w:pPr>
        <w:jc w:val="both"/>
        <w:rPr>
          <w:rFonts w:ascii="Avenir Next" w:hAnsi="Avenir Next"/>
          <w:b/>
          <w:sz w:val="20"/>
          <w:szCs w:val="20"/>
          <w:lang w:val="en-US"/>
        </w:rPr>
      </w:pPr>
      <w:r w:rsidRPr="00766954">
        <w:rPr>
          <w:rFonts w:ascii="Avenir Next" w:hAnsi="Avenir Next"/>
          <w:b/>
          <w:sz w:val="20"/>
          <w:szCs w:val="20"/>
          <w:lang w:val="en-US"/>
        </w:rPr>
        <w:t>Appendix 3</w:t>
      </w:r>
    </w:p>
    <w:p w14:paraId="047897A0" w14:textId="76AC93BF" w:rsidR="00B91DB3" w:rsidRPr="00766954" w:rsidRDefault="005925F5" w:rsidP="001E3E54">
      <w:pPr>
        <w:jc w:val="both"/>
        <w:rPr>
          <w:rFonts w:ascii="Avenir Next" w:hAnsi="Avenir Next"/>
          <w:sz w:val="20"/>
          <w:szCs w:val="20"/>
          <w:lang w:val="en-GB"/>
        </w:rPr>
      </w:pPr>
      <w:r w:rsidRPr="00766954">
        <w:rPr>
          <w:rFonts w:ascii="Avenir Next" w:hAnsi="Avenir Next"/>
          <w:sz w:val="20"/>
          <w:szCs w:val="20"/>
          <w:lang w:val="en-GB"/>
        </w:rPr>
        <w:t>Insert a separate PDF file with the certificate of attendance for the mandatory and optional courses (file title: surname_name_certificates)</w:t>
      </w:r>
    </w:p>
    <w:sectPr w:rsidR="00B91DB3" w:rsidRPr="00766954" w:rsidSect="0004501A">
      <w:headerReference w:type="default" r:id="rId10"/>
      <w:footerReference w:type="even" r:id="rId11"/>
      <w:footerReference w:type="default" r:id="rId12"/>
      <w:pgSz w:w="11901" w:h="16817"/>
      <w:pgMar w:top="1418" w:right="1418" w:bottom="1418" w:left="1418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D83B" w14:textId="77777777" w:rsidR="000563AF" w:rsidRDefault="000563AF" w:rsidP="00773678">
      <w:r>
        <w:separator/>
      </w:r>
    </w:p>
  </w:endnote>
  <w:endnote w:type="continuationSeparator" w:id="0">
    <w:p w14:paraId="4D697C94" w14:textId="77777777" w:rsidR="000563AF" w:rsidRDefault="000563AF" w:rsidP="0077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754749139"/>
      <w:docPartObj>
        <w:docPartGallery w:val="Page Numbers (Bottom of Page)"/>
        <w:docPartUnique/>
      </w:docPartObj>
    </w:sdtPr>
    <w:sdtContent>
      <w:p w14:paraId="573A3B8E" w14:textId="0803A803" w:rsidR="00B01272" w:rsidRDefault="00B01272" w:rsidP="00D957F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1246336" w14:textId="77777777" w:rsidR="00C628D2" w:rsidRDefault="00C628D2" w:rsidP="00B012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AF73" w14:textId="717D7643" w:rsidR="002F7F74" w:rsidRPr="002F7F74" w:rsidRDefault="002F7F74">
    <w:pPr>
      <w:pStyle w:val="Pidipagina"/>
      <w:jc w:val="center"/>
      <w:rPr>
        <w:rFonts w:ascii="Garamond" w:hAnsi="Garamond"/>
        <w:color w:val="000000" w:themeColor="text1"/>
        <w:sz w:val="20"/>
        <w:szCs w:val="20"/>
      </w:rPr>
    </w:pPr>
    <w:r w:rsidRPr="002F7F74">
      <w:rPr>
        <w:rFonts w:ascii="Garamond" w:hAnsi="Garamond"/>
        <w:color w:val="000000" w:themeColor="text1"/>
        <w:sz w:val="20"/>
        <w:szCs w:val="20"/>
      </w:rPr>
      <w:tab/>
    </w:r>
    <w:r w:rsidRPr="002F7F74">
      <w:rPr>
        <w:rFonts w:ascii="Garamond" w:hAnsi="Garamond"/>
        <w:color w:val="000000" w:themeColor="text1"/>
        <w:sz w:val="20"/>
        <w:szCs w:val="20"/>
      </w:rPr>
      <w:tab/>
      <w:t xml:space="preserve">Pag. </w:t>
    </w:r>
    <w:r w:rsidRPr="002F7F74">
      <w:rPr>
        <w:rFonts w:ascii="Garamond" w:hAnsi="Garamond"/>
        <w:color w:val="000000" w:themeColor="text1"/>
        <w:sz w:val="20"/>
        <w:szCs w:val="20"/>
      </w:rPr>
      <w:fldChar w:fldCharType="begin"/>
    </w:r>
    <w:r w:rsidRPr="002F7F74">
      <w:rPr>
        <w:rFonts w:ascii="Garamond" w:hAnsi="Garamond"/>
        <w:color w:val="000000" w:themeColor="text1"/>
        <w:sz w:val="20"/>
        <w:szCs w:val="20"/>
      </w:rPr>
      <w:instrText>PAGE  \* Arabic  \* MERGEFORMAT</w:instrText>
    </w:r>
    <w:r w:rsidRPr="002F7F74">
      <w:rPr>
        <w:rFonts w:ascii="Garamond" w:hAnsi="Garamond"/>
        <w:color w:val="000000" w:themeColor="text1"/>
        <w:sz w:val="20"/>
        <w:szCs w:val="20"/>
      </w:rPr>
      <w:fldChar w:fldCharType="separate"/>
    </w:r>
    <w:r w:rsidRPr="002F7F74">
      <w:rPr>
        <w:rFonts w:ascii="Garamond" w:hAnsi="Garamond"/>
        <w:color w:val="000000" w:themeColor="text1"/>
        <w:sz w:val="20"/>
        <w:szCs w:val="20"/>
      </w:rPr>
      <w:t>2</w:t>
    </w:r>
    <w:r w:rsidRPr="002F7F74">
      <w:rPr>
        <w:rFonts w:ascii="Garamond" w:hAnsi="Garamond"/>
        <w:color w:val="000000" w:themeColor="text1"/>
        <w:sz w:val="20"/>
        <w:szCs w:val="20"/>
      </w:rPr>
      <w:fldChar w:fldCharType="end"/>
    </w:r>
    <w:r w:rsidRPr="002F7F74">
      <w:rPr>
        <w:rFonts w:ascii="Garamond" w:hAnsi="Garamond"/>
        <w:color w:val="000000" w:themeColor="text1"/>
        <w:sz w:val="20"/>
        <w:szCs w:val="20"/>
      </w:rPr>
      <w:t xml:space="preserve"> di </w:t>
    </w:r>
    <w:r w:rsidRPr="002F7F74">
      <w:rPr>
        <w:rFonts w:ascii="Garamond" w:hAnsi="Garamond"/>
        <w:color w:val="000000" w:themeColor="text1"/>
        <w:sz w:val="20"/>
        <w:szCs w:val="20"/>
      </w:rPr>
      <w:fldChar w:fldCharType="begin"/>
    </w:r>
    <w:r w:rsidRPr="002F7F74">
      <w:rPr>
        <w:rFonts w:ascii="Garamond" w:hAnsi="Garamond"/>
        <w:color w:val="000000" w:themeColor="text1"/>
        <w:sz w:val="20"/>
        <w:szCs w:val="20"/>
      </w:rPr>
      <w:instrText>NUMPAGES  \* Arabic  \* MERGEFORMAT</w:instrText>
    </w:r>
    <w:r w:rsidRPr="002F7F74">
      <w:rPr>
        <w:rFonts w:ascii="Garamond" w:hAnsi="Garamond"/>
        <w:color w:val="000000" w:themeColor="text1"/>
        <w:sz w:val="20"/>
        <w:szCs w:val="20"/>
      </w:rPr>
      <w:fldChar w:fldCharType="separate"/>
    </w:r>
    <w:r w:rsidRPr="002F7F74">
      <w:rPr>
        <w:rFonts w:ascii="Garamond" w:hAnsi="Garamond"/>
        <w:color w:val="000000" w:themeColor="text1"/>
        <w:sz w:val="20"/>
        <w:szCs w:val="20"/>
      </w:rPr>
      <w:t>2</w:t>
    </w:r>
    <w:r w:rsidRPr="002F7F74">
      <w:rPr>
        <w:rFonts w:ascii="Garamond" w:hAnsi="Garamond"/>
        <w:color w:val="000000" w:themeColor="text1"/>
        <w:sz w:val="20"/>
        <w:szCs w:val="20"/>
      </w:rPr>
      <w:fldChar w:fldCharType="end"/>
    </w:r>
  </w:p>
  <w:p w14:paraId="191349C2" w14:textId="639DDE4A" w:rsidR="00672102" w:rsidRPr="00C628D2" w:rsidRDefault="00672102" w:rsidP="00262460">
    <w:pPr>
      <w:rPr>
        <w:rFonts w:ascii="Garamond" w:hAnsi="Garamond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86BC" w14:textId="77777777" w:rsidR="000563AF" w:rsidRDefault="000563AF" w:rsidP="00773678">
      <w:r>
        <w:separator/>
      </w:r>
    </w:p>
  </w:footnote>
  <w:footnote w:type="continuationSeparator" w:id="0">
    <w:p w14:paraId="51313309" w14:textId="77777777" w:rsidR="000563AF" w:rsidRDefault="000563AF" w:rsidP="0077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BA4A" w14:textId="4E588DB1" w:rsidR="00773678" w:rsidRDefault="00B91DB3" w:rsidP="00773678">
    <w:pPr>
      <w:pStyle w:val="Intestazione"/>
      <w:rPr>
        <w:rFonts w:ascii="Roboto" w:hAnsi="Roboto"/>
      </w:rPr>
    </w:pPr>
    <w:r>
      <w:rPr>
        <w:rFonts w:ascii="Roboto" w:hAnsi="Roboto"/>
        <w:noProof/>
      </w:rPr>
      <w:drawing>
        <wp:inline distT="0" distB="0" distL="0" distR="0" wp14:anchorId="3640A43B" wp14:editId="268C4525">
          <wp:extent cx="3260862" cy="644978"/>
          <wp:effectExtent l="0" t="0" r="3175" b="3175"/>
          <wp:docPr id="48977162" name="Immagine 1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77162" name="Immagine 1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6520" cy="655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E503F2" w14:textId="77777777" w:rsidR="005925F5" w:rsidRDefault="005925F5" w:rsidP="00773678">
    <w:pPr>
      <w:pStyle w:val="Intestazione"/>
      <w:rPr>
        <w:rFonts w:ascii="Roboto" w:hAnsi="Roboto"/>
      </w:rPr>
    </w:pPr>
  </w:p>
  <w:p w14:paraId="19C07F88" w14:textId="77777777" w:rsidR="005925F5" w:rsidRPr="00F02C61" w:rsidRDefault="005925F5" w:rsidP="00773678">
    <w:pPr>
      <w:pStyle w:val="Intestazione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819"/>
    <w:multiLevelType w:val="multilevel"/>
    <w:tmpl w:val="75467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920" w:hanging="5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B93ED4"/>
    <w:multiLevelType w:val="hybridMultilevel"/>
    <w:tmpl w:val="7B166CD4"/>
    <w:lvl w:ilvl="0" w:tplc="0DE6A5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E5E"/>
    <w:multiLevelType w:val="multilevel"/>
    <w:tmpl w:val="AFEA5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4320" w:hanging="180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3" w15:restartNumberingAfterBreak="0">
    <w:nsid w:val="179E4D07"/>
    <w:multiLevelType w:val="hybridMultilevel"/>
    <w:tmpl w:val="3E34AD98"/>
    <w:lvl w:ilvl="0" w:tplc="64E65B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3114"/>
    <w:multiLevelType w:val="multilevel"/>
    <w:tmpl w:val="1472C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50F6D"/>
    <w:multiLevelType w:val="hybridMultilevel"/>
    <w:tmpl w:val="D5A495D4"/>
    <w:lvl w:ilvl="0" w:tplc="BDB423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05FA9"/>
    <w:multiLevelType w:val="multilevel"/>
    <w:tmpl w:val="A440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7" w15:restartNumberingAfterBreak="0">
    <w:nsid w:val="339B7F9D"/>
    <w:multiLevelType w:val="multilevel"/>
    <w:tmpl w:val="0DC6E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416D2"/>
    <w:multiLevelType w:val="multilevel"/>
    <w:tmpl w:val="69F8E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C2355"/>
    <w:multiLevelType w:val="hybridMultilevel"/>
    <w:tmpl w:val="50F89698"/>
    <w:lvl w:ilvl="0" w:tplc="75FA74C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65585"/>
    <w:multiLevelType w:val="multilevel"/>
    <w:tmpl w:val="A5BCB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2AE5D45"/>
    <w:multiLevelType w:val="hybridMultilevel"/>
    <w:tmpl w:val="85882592"/>
    <w:lvl w:ilvl="0" w:tplc="64E65BF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668087">
    <w:abstractNumId w:val="8"/>
  </w:num>
  <w:num w:numId="2" w16cid:durableId="1203327814">
    <w:abstractNumId w:val="4"/>
  </w:num>
  <w:num w:numId="3" w16cid:durableId="117381941">
    <w:abstractNumId w:val="2"/>
  </w:num>
  <w:num w:numId="4" w16cid:durableId="1107699824">
    <w:abstractNumId w:val="7"/>
  </w:num>
  <w:num w:numId="5" w16cid:durableId="607811401">
    <w:abstractNumId w:val="10"/>
  </w:num>
  <w:num w:numId="6" w16cid:durableId="1575045750">
    <w:abstractNumId w:val="0"/>
  </w:num>
  <w:num w:numId="7" w16cid:durableId="51393546">
    <w:abstractNumId w:val="6"/>
  </w:num>
  <w:num w:numId="8" w16cid:durableId="953752553">
    <w:abstractNumId w:val="1"/>
  </w:num>
  <w:num w:numId="9" w16cid:durableId="1606185965">
    <w:abstractNumId w:val="5"/>
  </w:num>
  <w:num w:numId="10" w16cid:durableId="1384021231">
    <w:abstractNumId w:val="3"/>
  </w:num>
  <w:num w:numId="11" w16cid:durableId="1216773999">
    <w:abstractNumId w:val="11"/>
  </w:num>
  <w:num w:numId="12" w16cid:durableId="754208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78"/>
    <w:rsid w:val="000202B7"/>
    <w:rsid w:val="000231C5"/>
    <w:rsid w:val="0004501A"/>
    <w:rsid w:val="00050DBF"/>
    <w:rsid w:val="00054472"/>
    <w:rsid w:val="000563AF"/>
    <w:rsid w:val="000C0096"/>
    <w:rsid w:val="000C5377"/>
    <w:rsid w:val="0010092A"/>
    <w:rsid w:val="00151C24"/>
    <w:rsid w:val="00175AD2"/>
    <w:rsid w:val="001D58C7"/>
    <w:rsid w:val="001E3E54"/>
    <w:rsid w:val="001F46AD"/>
    <w:rsid w:val="00240AD3"/>
    <w:rsid w:val="00262460"/>
    <w:rsid w:val="00267E1B"/>
    <w:rsid w:val="00285B6B"/>
    <w:rsid w:val="00296FF4"/>
    <w:rsid w:val="0029752C"/>
    <w:rsid w:val="002B529C"/>
    <w:rsid w:val="002D4AF9"/>
    <w:rsid w:val="002D4B5A"/>
    <w:rsid w:val="002F7F74"/>
    <w:rsid w:val="0031450C"/>
    <w:rsid w:val="003216DB"/>
    <w:rsid w:val="00327716"/>
    <w:rsid w:val="00374BFB"/>
    <w:rsid w:val="00386D4E"/>
    <w:rsid w:val="003D5CB5"/>
    <w:rsid w:val="004074A6"/>
    <w:rsid w:val="00424F35"/>
    <w:rsid w:val="00435891"/>
    <w:rsid w:val="00447AFB"/>
    <w:rsid w:val="00480C11"/>
    <w:rsid w:val="004A67A0"/>
    <w:rsid w:val="004B258F"/>
    <w:rsid w:val="004B5FF5"/>
    <w:rsid w:val="004C2D04"/>
    <w:rsid w:val="00505528"/>
    <w:rsid w:val="005129F4"/>
    <w:rsid w:val="00530DD7"/>
    <w:rsid w:val="005342F3"/>
    <w:rsid w:val="00585656"/>
    <w:rsid w:val="005925F5"/>
    <w:rsid w:val="005B3793"/>
    <w:rsid w:val="005D0585"/>
    <w:rsid w:val="006443F0"/>
    <w:rsid w:val="006615B4"/>
    <w:rsid w:val="00663FEF"/>
    <w:rsid w:val="00672102"/>
    <w:rsid w:val="00690282"/>
    <w:rsid w:val="006909C8"/>
    <w:rsid w:val="00691591"/>
    <w:rsid w:val="00693FCD"/>
    <w:rsid w:val="006A0243"/>
    <w:rsid w:val="006A2D75"/>
    <w:rsid w:val="006A73A0"/>
    <w:rsid w:val="006B1ACB"/>
    <w:rsid w:val="006B20A4"/>
    <w:rsid w:val="006C14BE"/>
    <w:rsid w:val="006C194A"/>
    <w:rsid w:val="006C7132"/>
    <w:rsid w:val="006D7993"/>
    <w:rsid w:val="006F492D"/>
    <w:rsid w:val="00704013"/>
    <w:rsid w:val="00745EA9"/>
    <w:rsid w:val="00765704"/>
    <w:rsid w:val="00766954"/>
    <w:rsid w:val="00767CF7"/>
    <w:rsid w:val="00773678"/>
    <w:rsid w:val="00796F2C"/>
    <w:rsid w:val="007A2725"/>
    <w:rsid w:val="007A486A"/>
    <w:rsid w:val="007B690F"/>
    <w:rsid w:val="007D04A0"/>
    <w:rsid w:val="007E5D92"/>
    <w:rsid w:val="00810F87"/>
    <w:rsid w:val="00883251"/>
    <w:rsid w:val="008838F2"/>
    <w:rsid w:val="008D0AF2"/>
    <w:rsid w:val="008E788A"/>
    <w:rsid w:val="009006A7"/>
    <w:rsid w:val="00903248"/>
    <w:rsid w:val="009128C3"/>
    <w:rsid w:val="00926BE5"/>
    <w:rsid w:val="00936481"/>
    <w:rsid w:val="00937B7F"/>
    <w:rsid w:val="009448DF"/>
    <w:rsid w:val="00970F2B"/>
    <w:rsid w:val="00990BB8"/>
    <w:rsid w:val="00993780"/>
    <w:rsid w:val="009A139E"/>
    <w:rsid w:val="009D4230"/>
    <w:rsid w:val="00A06963"/>
    <w:rsid w:val="00A343D4"/>
    <w:rsid w:val="00A83332"/>
    <w:rsid w:val="00B01272"/>
    <w:rsid w:val="00B70A14"/>
    <w:rsid w:val="00B80DF5"/>
    <w:rsid w:val="00B91DB3"/>
    <w:rsid w:val="00BB4BBA"/>
    <w:rsid w:val="00BC448E"/>
    <w:rsid w:val="00BD1CEF"/>
    <w:rsid w:val="00C01CA1"/>
    <w:rsid w:val="00C541B3"/>
    <w:rsid w:val="00C628D2"/>
    <w:rsid w:val="00C849A6"/>
    <w:rsid w:val="00C8753B"/>
    <w:rsid w:val="00CA3FE4"/>
    <w:rsid w:val="00CF7DB3"/>
    <w:rsid w:val="00D32632"/>
    <w:rsid w:val="00D41F72"/>
    <w:rsid w:val="00DA20BD"/>
    <w:rsid w:val="00DC4530"/>
    <w:rsid w:val="00DD3FCC"/>
    <w:rsid w:val="00DF15D1"/>
    <w:rsid w:val="00E37447"/>
    <w:rsid w:val="00E563BD"/>
    <w:rsid w:val="00E651B4"/>
    <w:rsid w:val="00E840E5"/>
    <w:rsid w:val="00E9235D"/>
    <w:rsid w:val="00EB3538"/>
    <w:rsid w:val="00F02C61"/>
    <w:rsid w:val="00F15874"/>
    <w:rsid w:val="00F323BF"/>
    <w:rsid w:val="00F46BB4"/>
    <w:rsid w:val="00F50027"/>
    <w:rsid w:val="00F74222"/>
    <w:rsid w:val="00F83FE3"/>
    <w:rsid w:val="00F94D37"/>
    <w:rsid w:val="00FA08F3"/>
    <w:rsid w:val="00FA5A1C"/>
    <w:rsid w:val="00FC309F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0791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93648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480C11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B01272"/>
  </w:style>
  <w:style w:type="character" w:styleId="Rimandocommento">
    <w:name w:val="annotation reference"/>
    <w:basedOn w:val="Carpredefinitoparagrafo"/>
    <w:rsid w:val="00693FC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93F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93F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693FC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Corpodeltesto2">
    <w:name w:val="Body Text 2"/>
    <w:basedOn w:val="Normale"/>
    <w:link w:val="Corpodeltesto2Carattere"/>
    <w:rsid w:val="00693FC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93FCD"/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qFormat/>
    <w:rsid w:val="00693F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D4E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D4E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/>
    <w:rsid w:val="006A0243"/>
    <w:rPr>
      <w:i/>
      <w:iCs/>
    </w:rPr>
  </w:style>
  <w:style w:type="paragraph" w:styleId="Sottotitolo">
    <w:name w:val="Subtitle"/>
    <w:basedOn w:val="Normale"/>
    <w:link w:val="SottotitoloCarattere"/>
    <w:qFormat/>
    <w:rsid w:val="005925F5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5925F5"/>
    <w:rPr>
      <w:rFonts w:ascii="Times New Roman" w:eastAsia="Times New Roman" w:hAnsi="Times New Roman" w:cs="Times New Roman"/>
      <w:b/>
      <w:sz w:val="28"/>
      <w:lang w:eastAsia="it-IT"/>
    </w:rPr>
  </w:style>
  <w:style w:type="table" w:styleId="Sfondochiaro">
    <w:name w:val="Light Shading"/>
    <w:basedOn w:val="Tabellanormale"/>
    <w:uiPriority w:val="60"/>
    <w:rsid w:val="005925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gandola@unip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riella.bottini@unipv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4118B4-782A-9048-87D5-BE1AE541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25</TotalTime>
  <Pages>4</Pages>
  <Words>533</Words>
  <Characters>3091</Characters>
  <Application>Microsoft Office Word</Application>
  <DocSecurity>0</DocSecurity>
  <Lines>75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Martina Gandola</cp:lastModifiedBy>
  <cp:revision>17</cp:revision>
  <cp:lastPrinted>2018-10-30T10:10:00Z</cp:lastPrinted>
  <dcterms:created xsi:type="dcterms:W3CDTF">2024-06-04T11:32:00Z</dcterms:created>
  <dcterms:modified xsi:type="dcterms:W3CDTF">2024-06-05T14:05:00Z</dcterms:modified>
</cp:coreProperties>
</file>