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DB84" w14:textId="77777777" w:rsidR="00F633CC" w:rsidRPr="00195DFC" w:rsidRDefault="00F633CC" w:rsidP="00F633CC">
      <w:pPr>
        <w:jc w:val="center"/>
        <w:rPr>
          <w:rFonts w:ascii="Avenir Next" w:hAnsi="Avenir Next" w:cs="Arial"/>
          <w:b/>
          <w:sz w:val="20"/>
          <w:szCs w:val="20"/>
          <w:lang w:val="en-GB"/>
        </w:rPr>
      </w:pPr>
      <w:r w:rsidRPr="00195DFC">
        <w:rPr>
          <w:rFonts w:ascii="Avenir Next" w:hAnsi="Avenir Next" w:cs="Arial"/>
          <w:b/>
          <w:sz w:val="20"/>
          <w:szCs w:val="20"/>
          <w:lang w:val="en-GB"/>
        </w:rPr>
        <w:t>PhD Activity Report</w:t>
      </w:r>
    </w:p>
    <w:p w14:paraId="5743125F" w14:textId="037D6081" w:rsidR="00F633CC" w:rsidRPr="00195DFC" w:rsidRDefault="00124255" w:rsidP="00F633CC">
      <w:pPr>
        <w:jc w:val="center"/>
        <w:rPr>
          <w:rFonts w:ascii="Avenir Next" w:hAnsi="Avenir Next"/>
          <w:b/>
          <w:i/>
          <w:sz w:val="20"/>
          <w:szCs w:val="20"/>
          <w:lang w:val="en-GB"/>
        </w:rPr>
      </w:pPr>
      <w:r w:rsidRPr="00195DFC">
        <w:rPr>
          <w:rFonts w:ascii="Avenir Next" w:hAnsi="Avenir Next"/>
          <w:b/>
          <w:i/>
          <w:sz w:val="20"/>
          <w:szCs w:val="20"/>
          <w:lang w:val="en-GB"/>
        </w:rPr>
        <w:t xml:space="preserve">Academic year </w:t>
      </w:r>
      <w:r w:rsidR="00F633CC" w:rsidRPr="00195DFC">
        <w:rPr>
          <w:rFonts w:ascii="Avenir Next" w:hAnsi="Avenir Next"/>
          <w:b/>
          <w:i/>
          <w:sz w:val="20"/>
          <w:szCs w:val="20"/>
          <w:lang w:val="en-GB"/>
        </w:rPr>
        <w:t>20XX-20XX</w:t>
      </w:r>
    </w:p>
    <w:p w14:paraId="4324A1ED" w14:textId="77777777" w:rsidR="00F633CC" w:rsidRPr="00195DFC" w:rsidRDefault="00F633CC" w:rsidP="00F633CC">
      <w:pPr>
        <w:pStyle w:val="Sottotitolo"/>
        <w:rPr>
          <w:rFonts w:ascii="Avenir Next" w:hAnsi="Avenir Next"/>
          <w:sz w:val="20"/>
          <w:szCs w:val="20"/>
          <w:lang w:val="en-GB"/>
        </w:rPr>
      </w:pPr>
    </w:p>
    <w:p w14:paraId="08E5953F" w14:textId="3CA47C88" w:rsidR="00F633CC" w:rsidRPr="00195DFC" w:rsidRDefault="00F633CC" w:rsidP="00F633CC">
      <w:pPr>
        <w:pStyle w:val="Sottotitolo"/>
        <w:rPr>
          <w:rFonts w:ascii="Avenir Next" w:hAnsi="Avenir Next"/>
          <w:sz w:val="20"/>
          <w:szCs w:val="20"/>
          <w:lang w:val="en-US"/>
        </w:rPr>
      </w:pPr>
      <w:r w:rsidRPr="00195DFC">
        <w:rPr>
          <w:rFonts w:ascii="Avenir Next" w:hAnsi="Avenir Next"/>
          <w:sz w:val="20"/>
          <w:szCs w:val="20"/>
          <w:lang w:val="en-US"/>
        </w:rPr>
        <w:t xml:space="preserve">University of Pavia </w:t>
      </w:r>
    </w:p>
    <w:p w14:paraId="6A9B41C3" w14:textId="3F9B0858" w:rsidR="00F633CC" w:rsidRPr="00195DFC" w:rsidRDefault="00F633CC" w:rsidP="00F633CC">
      <w:pPr>
        <w:pStyle w:val="Sottotitolo"/>
        <w:rPr>
          <w:rFonts w:ascii="Avenir Next" w:hAnsi="Avenir Next"/>
          <w:i/>
          <w:sz w:val="20"/>
          <w:szCs w:val="20"/>
          <w:lang w:val="en-US"/>
        </w:rPr>
      </w:pPr>
      <w:r w:rsidRPr="00195DFC">
        <w:rPr>
          <w:rFonts w:ascii="Avenir Next" w:hAnsi="Avenir Next"/>
          <w:i/>
          <w:sz w:val="20"/>
          <w:szCs w:val="20"/>
          <w:lang w:val="en-US"/>
        </w:rPr>
        <w:t>Doctoral Program in Psychology</w:t>
      </w:r>
    </w:p>
    <w:p w14:paraId="301F5249" w14:textId="77777777" w:rsidR="00F633CC" w:rsidRPr="00195DFC" w:rsidRDefault="00F633CC" w:rsidP="00F633CC">
      <w:pPr>
        <w:pStyle w:val="Sottotitolo"/>
        <w:rPr>
          <w:rFonts w:ascii="Avenir Next" w:hAnsi="Avenir Next"/>
          <w:i/>
          <w:sz w:val="20"/>
          <w:szCs w:val="20"/>
          <w:lang w:val="en-US"/>
        </w:rPr>
      </w:pPr>
    </w:p>
    <w:p w14:paraId="1022D125" w14:textId="77777777" w:rsidR="00F633CC" w:rsidRPr="00195DFC" w:rsidRDefault="00F633CC" w:rsidP="00F633CC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22BE34B0" w14:textId="77777777" w:rsidR="00F633CC" w:rsidRPr="00195DFC" w:rsidRDefault="00F633CC" w:rsidP="00F63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u w:val="single"/>
          <w:lang w:val="en-GB"/>
        </w:rPr>
        <w:t>Student details</w:t>
      </w:r>
      <w:r w:rsidRPr="00195DFC">
        <w:rPr>
          <w:rFonts w:ascii="Avenir Next" w:hAnsi="Avenir Next"/>
          <w:sz w:val="20"/>
          <w:szCs w:val="20"/>
          <w:lang w:val="en-GB"/>
        </w:rPr>
        <w:t xml:space="preserve">: </w:t>
      </w:r>
    </w:p>
    <w:p w14:paraId="75F7F8E9" w14:textId="77777777" w:rsidR="00F633CC" w:rsidRPr="00195DFC" w:rsidRDefault="00F633CC" w:rsidP="00F63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Student Name: </w:t>
      </w:r>
    </w:p>
    <w:p w14:paraId="4514EC98" w14:textId="77777777" w:rsidR="00F633CC" w:rsidRPr="00195DFC" w:rsidRDefault="00F633CC" w:rsidP="00F63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Curriculum: </w:t>
      </w:r>
    </w:p>
    <w:p w14:paraId="4EC55710" w14:textId="77777777" w:rsidR="00F633CC" w:rsidRPr="00195DFC" w:rsidRDefault="00F633CC" w:rsidP="00F63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Supervisor: </w:t>
      </w:r>
    </w:p>
    <w:p w14:paraId="3A8C6DCF" w14:textId="2A1CEF37" w:rsidR="00195DFC" w:rsidRPr="00195DFC" w:rsidRDefault="00195DFC" w:rsidP="00F63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Co-Supervisor: </w:t>
      </w:r>
    </w:p>
    <w:p w14:paraId="03A9E479" w14:textId="77777777" w:rsidR="00F633CC" w:rsidRPr="00195DFC" w:rsidRDefault="00F633CC" w:rsidP="00F63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Doctorate cycle: </w:t>
      </w:r>
    </w:p>
    <w:p w14:paraId="27AE9966" w14:textId="77777777" w:rsidR="00F633CC" w:rsidRPr="00195DFC" w:rsidRDefault="00F633CC" w:rsidP="00F633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Course year: </w:t>
      </w:r>
    </w:p>
    <w:p w14:paraId="5703036C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29A73774" w14:textId="77777777" w:rsidR="00F633CC" w:rsidRPr="00195DFC" w:rsidRDefault="00F633CC" w:rsidP="00F633CC">
      <w:pPr>
        <w:jc w:val="center"/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>Activities</w:t>
      </w:r>
    </w:p>
    <w:p w14:paraId="0F07223A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1FB8D0AE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"/>
        </w:rPr>
      </w:pPr>
      <w:r w:rsidRPr="00195DFC">
        <w:rPr>
          <w:rFonts w:ascii="Avenir Next" w:hAnsi="Avenir Next"/>
          <w:sz w:val="20"/>
          <w:szCs w:val="20"/>
          <w:lang w:val="en"/>
        </w:rPr>
        <w:t>1. List of the mandatory doctorate courses attended (first and second year)</w:t>
      </w:r>
    </w:p>
    <w:p w14:paraId="102A733D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[Indicate title and date. Please attach the attendance certificate]</w:t>
      </w:r>
    </w:p>
    <w:p w14:paraId="47939E56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"/>
        </w:rPr>
      </w:pPr>
    </w:p>
    <w:p w14:paraId="052E2568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"/>
        </w:rPr>
      </w:pPr>
      <w:r w:rsidRPr="00195DFC">
        <w:rPr>
          <w:rFonts w:ascii="Avenir Next" w:hAnsi="Avenir Next"/>
          <w:sz w:val="20"/>
          <w:szCs w:val="20"/>
          <w:lang w:val="en"/>
        </w:rPr>
        <w:t>2. Other courses, seminars, conferences, workshops attended for personal training</w:t>
      </w:r>
    </w:p>
    <w:p w14:paraId="565DCA4A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[Indicate title, place, date, duration (number of hours). If available, please attach the attendance certificate]</w:t>
      </w:r>
    </w:p>
    <w:p w14:paraId="67266BF8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4809094C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3. Training abroad or in Institutions/Universities other than the University of Pavia </w:t>
      </w:r>
    </w:p>
    <w:p w14:paraId="1DB67A49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[Indicate the host Institution, Nation and period (date of beginning and end)]</w:t>
      </w:r>
    </w:p>
    <w:p w14:paraId="7C7DF58B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0741CA17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4. List the title/topic of the research project/projects (see also Appendix 1)</w:t>
      </w:r>
    </w:p>
    <w:p w14:paraId="01F279C0" w14:textId="77777777" w:rsidR="00F633CC" w:rsidRPr="00195DFC" w:rsidRDefault="00F633CC" w:rsidP="00F633CC">
      <w:pPr>
        <w:rPr>
          <w:rFonts w:ascii="Avenir Next" w:hAnsi="Avenir Next"/>
          <w:sz w:val="20"/>
          <w:szCs w:val="20"/>
          <w:u w:val="single"/>
          <w:lang w:val="en-GB"/>
        </w:rPr>
      </w:pPr>
    </w:p>
    <w:p w14:paraId="4E35605D" w14:textId="77777777" w:rsidR="00F633CC" w:rsidRPr="00195DFC" w:rsidRDefault="00F633CC" w:rsidP="00F633CC">
      <w:pPr>
        <w:jc w:val="center"/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>Publications</w:t>
      </w:r>
    </w:p>
    <w:p w14:paraId="70BEB0AB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5E8C7BA4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 xml:space="preserve">Published papers </w:t>
      </w:r>
      <w:r w:rsidRPr="00195DFC">
        <w:rPr>
          <w:rFonts w:ascii="Avenir Next" w:hAnsi="Avenir Next"/>
          <w:sz w:val="20"/>
          <w:szCs w:val="20"/>
          <w:lang w:val="en-GB"/>
        </w:rPr>
        <w:t>(peer-reviewed)</w:t>
      </w:r>
    </w:p>
    <w:p w14:paraId="4E703598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41C4DB17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3815D726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 xml:space="preserve">Conferences Proceedings </w:t>
      </w:r>
      <w:r w:rsidRPr="00195DFC">
        <w:rPr>
          <w:rFonts w:ascii="Avenir Next" w:hAnsi="Avenir Next"/>
          <w:sz w:val="20"/>
          <w:szCs w:val="20"/>
          <w:lang w:val="en-GB"/>
        </w:rPr>
        <w:t>(peer-reviewed)</w:t>
      </w:r>
    </w:p>
    <w:p w14:paraId="38EBA5D2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43453B09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51F6A8A0" w14:textId="77777777" w:rsidR="00F633CC" w:rsidRPr="00195DFC" w:rsidRDefault="00F633CC" w:rsidP="00F633CC">
      <w:pPr>
        <w:jc w:val="both"/>
        <w:rPr>
          <w:rFonts w:ascii="Avenir Next" w:hAnsi="Avenir Next"/>
          <w:sz w:val="20"/>
          <w:szCs w:val="20"/>
          <w:lang w:val="en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 xml:space="preserve">Publications in press </w:t>
      </w:r>
      <w:r w:rsidRPr="00195DFC">
        <w:rPr>
          <w:rFonts w:ascii="Avenir Next" w:hAnsi="Avenir Next"/>
          <w:sz w:val="20"/>
          <w:szCs w:val="20"/>
          <w:lang w:val="en-GB"/>
        </w:rPr>
        <w:t xml:space="preserve">(articles that have been </w:t>
      </w:r>
      <w:r w:rsidRPr="00195DFC">
        <w:rPr>
          <w:rFonts w:ascii="Avenir Next" w:hAnsi="Avenir Next"/>
          <w:iCs/>
          <w:sz w:val="20"/>
          <w:szCs w:val="20"/>
          <w:lang w:val="en-GB"/>
        </w:rPr>
        <w:t>accepted</w:t>
      </w:r>
      <w:r w:rsidRPr="00195DFC">
        <w:rPr>
          <w:rFonts w:ascii="Avenir Next" w:hAnsi="Avenir Next"/>
          <w:sz w:val="20"/>
          <w:szCs w:val="20"/>
          <w:lang w:val="en-GB"/>
        </w:rPr>
        <w:t xml:space="preserve"> for </w:t>
      </w:r>
      <w:r w:rsidRPr="00195DFC">
        <w:rPr>
          <w:rFonts w:ascii="Avenir Next" w:hAnsi="Avenir Next"/>
          <w:iCs/>
          <w:sz w:val="20"/>
          <w:szCs w:val="20"/>
          <w:lang w:val="en-GB"/>
        </w:rPr>
        <w:t>publication</w:t>
      </w:r>
      <w:r w:rsidRPr="00195DFC">
        <w:rPr>
          <w:rFonts w:ascii="Avenir Next" w:hAnsi="Avenir Next"/>
          <w:i/>
          <w:iCs/>
          <w:sz w:val="20"/>
          <w:szCs w:val="20"/>
          <w:lang w:val="en-GB"/>
        </w:rPr>
        <w:t>)</w:t>
      </w:r>
    </w:p>
    <w:p w14:paraId="7EAFF297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3EFA7D59" w14:textId="77777777" w:rsidR="00F633CC" w:rsidRPr="00195DFC" w:rsidRDefault="00F633CC" w:rsidP="00F633CC">
      <w:pPr>
        <w:rPr>
          <w:rFonts w:ascii="Avenir Next" w:hAnsi="Avenir Next"/>
          <w:b/>
          <w:sz w:val="20"/>
          <w:szCs w:val="20"/>
          <w:lang w:val="en-GB"/>
        </w:rPr>
      </w:pPr>
    </w:p>
    <w:p w14:paraId="2AA787CA" w14:textId="77777777" w:rsidR="00F633CC" w:rsidRPr="00195DFC" w:rsidRDefault="00F633CC" w:rsidP="00F633CC">
      <w:pPr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>Publications submitted and under revision</w:t>
      </w:r>
    </w:p>
    <w:p w14:paraId="78111CA8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[Indicate the journal and the date of submission. List publications in chronological order]</w:t>
      </w:r>
    </w:p>
    <w:p w14:paraId="0D3845F0" w14:textId="77777777" w:rsidR="00D22715" w:rsidRPr="00195DFC" w:rsidRDefault="00D22715" w:rsidP="00F633CC">
      <w:pPr>
        <w:rPr>
          <w:rFonts w:ascii="Avenir Next" w:hAnsi="Avenir Next"/>
          <w:b/>
          <w:sz w:val="20"/>
          <w:szCs w:val="20"/>
          <w:lang w:val="en-GB"/>
        </w:rPr>
      </w:pPr>
    </w:p>
    <w:p w14:paraId="1EFEE9EA" w14:textId="77777777" w:rsidR="00F633CC" w:rsidRPr="00195DFC" w:rsidRDefault="00F633CC" w:rsidP="00F633CC">
      <w:pPr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>Publications in preparation</w:t>
      </w:r>
    </w:p>
    <w:p w14:paraId="3460733A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18AB8EC6" w14:textId="77777777" w:rsidR="00F633CC" w:rsidRPr="00195DFC" w:rsidRDefault="00F633CC" w:rsidP="00F633CC">
      <w:pPr>
        <w:rPr>
          <w:rFonts w:ascii="Avenir Next" w:hAnsi="Avenir Next"/>
          <w:b/>
          <w:sz w:val="20"/>
          <w:szCs w:val="20"/>
          <w:lang w:val="en-GB"/>
        </w:rPr>
      </w:pPr>
    </w:p>
    <w:p w14:paraId="5C42EA68" w14:textId="77777777" w:rsidR="00176E8D" w:rsidRPr="00195DFC" w:rsidRDefault="00176E8D" w:rsidP="00F633CC">
      <w:pPr>
        <w:rPr>
          <w:rFonts w:ascii="Avenir Next" w:hAnsi="Avenir Next"/>
          <w:b/>
          <w:sz w:val="20"/>
          <w:szCs w:val="20"/>
          <w:lang w:val="en-GB"/>
        </w:rPr>
      </w:pPr>
    </w:p>
    <w:p w14:paraId="08911088" w14:textId="77777777" w:rsidR="00F633CC" w:rsidRPr="00195DFC" w:rsidRDefault="00F633CC" w:rsidP="00F633CC">
      <w:pPr>
        <w:jc w:val="center"/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lastRenderedPageBreak/>
        <w:t>Other activities</w:t>
      </w:r>
    </w:p>
    <w:p w14:paraId="4033F9A3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24FCBFF4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A. Conferences/seminars presentations/posters</w:t>
      </w:r>
    </w:p>
    <w:p w14:paraId="0F5CB009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71DA0C2E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B. Honour and awards </w:t>
      </w:r>
    </w:p>
    <w:p w14:paraId="5512226B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33BF3751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 xml:space="preserve">C. Other </w:t>
      </w:r>
    </w:p>
    <w:p w14:paraId="49B9ED1A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7CC9CDA4" w14:textId="77777777" w:rsidR="00F633CC" w:rsidRPr="00195DFC" w:rsidRDefault="00F633CC" w:rsidP="00F633CC">
      <w:pPr>
        <w:jc w:val="center"/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>Teaching activities</w:t>
      </w:r>
    </w:p>
    <w:p w14:paraId="64E30C8E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756586B7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A. Seminars</w:t>
      </w:r>
    </w:p>
    <w:p w14:paraId="52EE003B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[List all formal teaching experiences]</w:t>
      </w:r>
    </w:p>
    <w:p w14:paraId="0F8BCB0D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00F96F9E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B. Other</w:t>
      </w:r>
    </w:p>
    <w:p w14:paraId="7C3BB538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19A427B9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4994A552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66970EB5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PhD student signature ______________________</w:t>
      </w:r>
    </w:p>
    <w:p w14:paraId="6E12EEEB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6764AAB9" w14:textId="72C0031C" w:rsidR="00F633CC" w:rsidRDefault="00F633CC" w:rsidP="00F633CC">
      <w:pPr>
        <w:rPr>
          <w:rFonts w:ascii="Avenir Next" w:hAnsi="Avenir Next"/>
          <w:sz w:val="20"/>
          <w:szCs w:val="20"/>
        </w:rPr>
      </w:pPr>
      <w:r w:rsidRPr="00C63EFD">
        <w:rPr>
          <w:rFonts w:ascii="Avenir Next" w:hAnsi="Avenir Next"/>
          <w:sz w:val="20"/>
          <w:szCs w:val="20"/>
        </w:rPr>
        <w:t>Tutor’s signature __________________________</w:t>
      </w:r>
      <w:r w:rsidR="00195DFC" w:rsidRPr="00C63EFD">
        <w:rPr>
          <w:rFonts w:ascii="Avenir Next" w:hAnsi="Avenir Next"/>
          <w:sz w:val="20"/>
          <w:szCs w:val="20"/>
        </w:rPr>
        <w:t xml:space="preserve"> (digital signature)</w:t>
      </w:r>
    </w:p>
    <w:p w14:paraId="34224307" w14:textId="77777777" w:rsidR="0086509C" w:rsidRDefault="0086509C" w:rsidP="00F633CC">
      <w:pPr>
        <w:rPr>
          <w:rFonts w:ascii="Avenir Next" w:hAnsi="Avenir Next"/>
          <w:sz w:val="20"/>
          <w:szCs w:val="20"/>
        </w:rPr>
      </w:pPr>
    </w:p>
    <w:p w14:paraId="5AC00BA0" w14:textId="04837481" w:rsidR="004401C1" w:rsidRPr="00C63EFD" w:rsidRDefault="004401C1" w:rsidP="00F633CC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Co-tutor signature</w:t>
      </w:r>
      <w:r w:rsidRPr="00C63EFD">
        <w:rPr>
          <w:rFonts w:ascii="Avenir Next" w:hAnsi="Avenir Next"/>
          <w:sz w:val="20"/>
          <w:szCs w:val="20"/>
        </w:rPr>
        <w:t>__________________________ (</w:t>
      </w:r>
      <w:proofErr w:type="spellStart"/>
      <w:r w:rsidRPr="00C63EFD">
        <w:rPr>
          <w:rFonts w:ascii="Avenir Next" w:hAnsi="Avenir Next"/>
          <w:sz w:val="20"/>
          <w:szCs w:val="20"/>
        </w:rPr>
        <w:t>digital</w:t>
      </w:r>
      <w:proofErr w:type="spellEnd"/>
      <w:r w:rsidRPr="00C63EFD">
        <w:rPr>
          <w:rFonts w:ascii="Avenir Next" w:hAnsi="Avenir Next"/>
          <w:sz w:val="20"/>
          <w:szCs w:val="20"/>
        </w:rPr>
        <w:t xml:space="preserve"> signature)</w:t>
      </w:r>
    </w:p>
    <w:p w14:paraId="1BF67711" w14:textId="77777777" w:rsidR="00F633CC" w:rsidRPr="00C63EFD" w:rsidRDefault="00F633CC" w:rsidP="00F633CC">
      <w:pPr>
        <w:rPr>
          <w:rFonts w:ascii="Avenir Next" w:hAnsi="Avenir Next"/>
          <w:sz w:val="20"/>
          <w:szCs w:val="20"/>
        </w:rPr>
      </w:pPr>
    </w:p>
    <w:p w14:paraId="59428451" w14:textId="77777777" w:rsidR="00F633CC" w:rsidRPr="00C63EFD" w:rsidRDefault="00F633CC" w:rsidP="00243181">
      <w:pPr>
        <w:rPr>
          <w:rFonts w:ascii="Avenir Next" w:hAnsi="Avenir Next"/>
          <w:sz w:val="20"/>
          <w:szCs w:val="20"/>
        </w:rPr>
      </w:pPr>
      <w:r w:rsidRPr="00C63EFD">
        <w:rPr>
          <w:rFonts w:ascii="Avenir Next" w:hAnsi="Avenir Next"/>
          <w:sz w:val="20"/>
          <w:szCs w:val="20"/>
        </w:rPr>
        <w:br w:type="page"/>
      </w:r>
      <w:r w:rsidRPr="00C63EFD">
        <w:rPr>
          <w:rFonts w:ascii="Avenir Next" w:hAnsi="Avenir Next"/>
          <w:b/>
          <w:sz w:val="20"/>
          <w:szCs w:val="20"/>
        </w:rPr>
        <w:lastRenderedPageBreak/>
        <w:t>Appendix 1 (mandatory)</w:t>
      </w:r>
    </w:p>
    <w:p w14:paraId="71C015BF" w14:textId="23F69B86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For each title/topic in paragraph 4 of the “activities” section, please </w:t>
      </w:r>
      <w:r>
        <w:rPr>
          <w:rFonts w:ascii="Avenir Next" w:hAnsi="Avenir Next"/>
          <w:sz w:val="20"/>
          <w:szCs w:val="20"/>
          <w:lang w:val="en-GB"/>
        </w:rPr>
        <w:t xml:space="preserve">write a brief report including: </w:t>
      </w:r>
    </w:p>
    <w:p w14:paraId="710F21DE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C9327A0" w14:textId="77777777" w:rsidR="00243181" w:rsidRPr="00766954" w:rsidRDefault="00243181" w:rsidP="00243181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Abstract/Summary of the research project</w:t>
      </w:r>
    </w:p>
    <w:p w14:paraId="64640734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>
        <w:rPr>
          <w:rFonts w:ascii="Avenir Next" w:hAnsi="Avenir Next"/>
          <w:sz w:val="20"/>
          <w:szCs w:val="20"/>
          <w:lang w:val="en-GB"/>
        </w:rPr>
        <w:t>(</w:t>
      </w:r>
      <w:r w:rsidRPr="00766954">
        <w:rPr>
          <w:rFonts w:ascii="Avenir Next" w:hAnsi="Avenir Next"/>
          <w:sz w:val="20"/>
          <w:szCs w:val="20"/>
          <w:lang w:val="en-GB"/>
        </w:rPr>
        <w:t>max 250 words</w:t>
      </w:r>
      <w:r>
        <w:rPr>
          <w:rFonts w:ascii="Avenir Next" w:hAnsi="Avenir Next"/>
          <w:sz w:val="20"/>
          <w:szCs w:val="20"/>
          <w:lang w:val="en-GB"/>
        </w:rPr>
        <w:t>)</w:t>
      </w:r>
    </w:p>
    <w:p w14:paraId="6C754D40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B2177A6" w14:textId="77777777" w:rsidR="00243181" w:rsidRPr="00766954" w:rsidRDefault="00243181" w:rsidP="00243181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Introduction</w:t>
      </w:r>
    </w:p>
    <w:p w14:paraId="7DF80E9E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3055B238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2A2DAB2" w14:textId="77777777" w:rsidR="00243181" w:rsidRPr="00766954" w:rsidRDefault="00243181" w:rsidP="00243181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Objectives</w:t>
      </w:r>
    </w:p>
    <w:p w14:paraId="1CACBC07" w14:textId="77777777" w:rsidR="00243181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>
        <w:rPr>
          <w:rFonts w:ascii="Avenir Next" w:hAnsi="Avenir Next"/>
          <w:sz w:val="20"/>
          <w:szCs w:val="20"/>
          <w:lang w:val="en-GB"/>
        </w:rPr>
        <w:t>(</w:t>
      </w:r>
      <w:r w:rsidRPr="00766954">
        <w:rPr>
          <w:rFonts w:ascii="Avenir Next" w:hAnsi="Avenir Next"/>
          <w:sz w:val="20"/>
          <w:szCs w:val="20"/>
          <w:lang w:val="en-GB"/>
        </w:rPr>
        <w:t>max 250 words</w:t>
      </w:r>
      <w:r>
        <w:rPr>
          <w:rFonts w:ascii="Avenir Next" w:hAnsi="Avenir Next"/>
          <w:sz w:val="20"/>
          <w:szCs w:val="20"/>
          <w:lang w:val="en-GB"/>
        </w:rPr>
        <w:t>)</w:t>
      </w:r>
    </w:p>
    <w:p w14:paraId="29B61875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49D51805" w14:textId="77777777" w:rsidR="00243181" w:rsidRPr="00766954" w:rsidRDefault="00243181" w:rsidP="00243181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Materials and methods</w:t>
      </w:r>
    </w:p>
    <w:p w14:paraId="0F0757A7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27BA615C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435C909" w14:textId="77777777" w:rsidR="00243181" w:rsidRPr="00766954" w:rsidRDefault="00243181" w:rsidP="00243181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 xml:space="preserve">Preliminary results/Expected results </w:t>
      </w:r>
    </w:p>
    <w:p w14:paraId="0E6E241B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326BDE60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F3ED60C" w14:textId="77777777" w:rsidR="00243181" w:rsidRPr="00766954" w:rsidRDefault="00243181" w:rsidP="00243181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Discussion</w:t>
      </w:r>
    </w:p>
    <w:p w14:paraId="58A68E02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08A2C21D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6FD8EC7" w14:textId="77777777" w:rsidR="00243181" w:rsidRPr="00766954" w:rsidRDefault="00243181" w:rsidP="00243181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>
        <w:rPr>
          <w:rFonts w:ascii="Avenir Next" w:hAnsi="Avenir Next"/>
          <w:b/>
          <w:bCs/>
          <w:sz w:val="20"/>
          <w:szCs w:val="20"/>
          <w:lang w:val="en-GB"/>
        </w:rPr>
        <w:t>Plans</w:t>
      </w:r>
    </w:p>
    <w:p w14:paraId="285B43A2" w14:textId="77777777" w:rsidR="00243181" w:rsidRPr="00766954" w:rsidRDefault="00243181" w:rsidP="00243181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666028A3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1F2009E0" w14:textId="77777777" w:rsidR="00176E8D" w:rsidRPr="00195DFC" w:rsidRDefault="00176E8D" w:rsidP="00F633CC">
      <w:pPr>
        <w:rPr>
          <w:rFonts w:ascii="Avenir Next" w:hAnsi="Avenir Next"/>
          <w:sz w:val="20"/>
          <w:szCs w:val="20"/>
          <w:lang w:val="en-GB"/>
        </w:rPr>
      </w:pPr>
    </w:p>
    <w:p w14:paraId="1203DC8B" w14:textId="77777777" w:rsidR="00F633CC" w:rsidRPr="00195DFC" w:rsidRDefault="00F633CC" w:rsidP="00243181">
      <w:pPr>
        <w:rPr>
          <w:rFonts w:ascii="Avenir Next" w:hAnsi="Avenir Next"/>
          <w:b/>
          <w:sz w:val="20"/>
          <w:szCs w:val="20"/>
          <w:lang w:val="en-GB"/>
        </w:rPr>
      </w:pPr>
      <w:r w:rsidRPr="00195DFC">
        <w:rPr>
          <w:rFonts w:ascii="Avenir Next" w:hAnsi="Avenir Next"/>
          <w:b/>
          <w:sz w:val="20"/>
          <w:szCs w:val="20"/>
          <w:lang w:val="en-GB"/>
        </w:rPr>
        <w:t xml:space="preserve">Appendix 2 (optional) </w:t>
      </w:r>
    </w:p>
    <w:p w14:paraId="15A3E930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  <w:r w:rsidRPr="00195DFC">
        <w:rPr>
          <w:rFonts w:ascii="Avenir Next" w:hAnsi="Avenir Next"/>
          <w:sz w:val="20"/>
          <w:szCs w:val="20"/>
          <w:lang w:val="en-GB"/>
        </w:rPr>
        <w:t>Insert the abstract of the publications presented in the “publication” section.</w:t>
      </w:r>
    </w:p>
    <w:p w14:paraId="4C359B5F" w14:textId="77777777" w:rsidR="00F633CC" w:rsidRPr="00195DFC" w:rsidRDefault="00F633CC" w:rsidP="00F633CC">
      <w:pPr>
        <w:rPr>
          <w:rFonts w:ascii="Avenir Next" w:hAnsi="Avenir Next"/>
          <w:sz w:val="20"/>
          <w:szCs w:val="20"/>
          <w:lang w:val="en-GB"/>
        </w:rPr>
      </w:pPr>
    </w:p>
    <w:p w14:paraId="70906BD7" w14:textId="77777777" w:rsidR="00B91DB3" w:rsidRPr="00195DFC" w:rsidRDefault="00B91DB3" w:rsidP="00F633CC">
      <w:pPr>
        <w:rPr>
          <w:rFonts w:ascii="Avenir Next" w:hAnsi="Avenir Next"/>
          <w:sz w:val="20"/>
          <w:szCs w:val="20"/>
          <w:lang w:val="en-GB"/>
        </w:rPr>
      </w:pPr>
    </w:p>
    <w:p w14:paraId="047897A0" w14:textId="77777777" w:rsidR="00B91DB3" w:rsidRPr="00195DFC" w:rsidRDefault="00B91DB3" w:rsidP="00F633CC">
      <w:pPr>
        <w:rPr>
          <w:rFonts w:ascii="Avenir Next" w:hAnsi="Avenir Next"/>
          <w:sz w:val="20"/>
          <w:szCs w:val="20"/>
          <w:lang w:val="en-GB"/>
        </w:rPr>
      </w:pPr>
    </w:p>
    <w:sectPr w:rsidR="00B91DB3" w:rsidRPr="00195DFC" w:rsidSect="00045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A368" w14:textId="77777777" w:rsidR="00FF24B1" w:rsidRDefault="00FF24B1" w:rsidP="00773678">
      <w:r>
        <w:separator/>
      </w:r>
    </w:p>
  </w:endnote>
  <w:endnote w:type="continuationSeparator" w:id="0">
    <w:p w14:paraId="668FB254" w14:textId="77777777" w:rsidR="00FF24B1" w:rsidRDefault="00FF24B1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54749139"/>
      <w:docPartObj>
        <w:docPartGallery w:val="Page Numbers (Bottom of Page)"/>
        <w:docPartUnique/>
      </w:docPartObj>
    </w:sdtPr>
    <w:sdtContent>
      <w:p w14:paraId="573A3B8E" w14:textId="0803A803" w:rsidR="00B01272" w:rsidRDefault="00B01272" w:rsidP="00D957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246336" w14:textId="77777777" w:rsidR="00C628D2" w:rsidRDefault="00C628D2" w:rsidP="00B012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F73" w14:textId="53437EA6" w:rsidR="002F7F74" w:rsidRPr="002F7F74" w:rsidRDefault="002F7F74">
    <w:pPr>
      <w:pStyle w:val="Pidipagina"/>
      <w:jc w:val="center"/>
      <w:rPr>
        <w:rFonts w:ascii="Garamond" w:hAnsi="Garamond"/>
        <w:color w:val="000000" w:themeColor="text1"/>
        <w:sz w:val="20"/>
        <w:szCs w:val="20"/>
      </w:rPr>
    </w:pPr>
    <w:r w:rsidRPr="002F7F74">
      <w:rPr>
        <w:rFonts w:ascii="Garamond" w:hAnsi="Garamond"/>
        <w:color w:val="000000" w:themeColor="text1"/>
        <w:sz w:val="20"/>
        <w:szCs w:val="20"/>
      </w:rPr>
      <w:tab/>
    </w:r>
    <w:r w:rsidRPr="002F7F74">
      <w:rPr>
        <w:rFonts w:ascii="Garamond" w:hAnsi="Garamond"/>
        <w:color w:val="000000" w:themeColor="text1"/>
        <w:sz w:val="20"/>
        <w:szCs w:val="20"/>
      </w:rPr>
      <w:tab/>
      <w:t xml:space="preserve">Pag.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PAGE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  <w:r w:rsidRPr="002F7F74">
      <w:rPr>
        <w:rFonts w:ascii="Garamond" w:hAnsi="Garamond"/>
        <w:color w:val="000000" w:themeColor="text1"/>
        <w:sz w:val="20"/>
        <w:szCs w:val="20"/>
      </w:rPr>
      <w:t xml:space="preserve"> di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NUMPAGES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</w:p>
  <w:p w14:paraId="191349C2" w14:textId="639DDE4A" w:rsidR="00672102" w:rsidRPr="00C628D2" w:rsidRDefault="00672102" w:rsidP="00262460">
    <w:pPr>
      <w:rPr>
        <w:rFonts w:ascii="Garamond" w:hAnsi="Garamond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BC57" w14:textId="77777777" w:rsidR="00C63EFD" w:rsidRDefault="00C63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E1A0" w14:textId="77777777" w:rsidR="00FF24B1" w:rsidRDefault="00FF24B1" w:rsidP="00773678">
      <w:r>
        <w:separator/>
      </w:r>
    </w:p>
  </w:footnote>
  <w:footnote w:type="continuationSeparator" w:id="0">
    <w:p w14:paraId="1D7712BA" w14:textId="77777777" w:rsidR="00FF24B1" w:rsidRDefault="00FF24B1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AD0E" w14:textId="77777777" w:rsidR="00C63EFD" w:rsidRDefault="00C63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BA4A" w14:textId="4E588DB1" w:rsidR="00773678" w:rsidRDefault="00B91DB3" w:rsidP="00773678">
    <w:pPr>
      <w:pStyle w:val="Intestazione"/>
      <w:rPr>
        <w:rFonts w:ascii="Roboto" w:hAnsi="Roboto"/>
      </w:rPr>
    </w:pPr>
    <w:r>
      <w:rPr>
        <w:rFonts w:ascii="Roboto" w:hAnsi="Roboto"/>
        <w:noProof/>
      </w:rPr>
      <w:drawing>
        <wp:inline distT="0" distB="0" distL="0" distR="0" wp14:anchorId="3640A43B" wp14:editId="268C4525">
          <wp:extent cx="3260862" cy="644978"/>
          <wp:effectExtent l="0" t="0" r="3175" b="3175"/>
          <wp:docPr id="4897716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162" name="Immagine 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520" cy="65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14391" w14:textId="042C6BC8" w:rsidR="00F633CC" w:rsidRDefault="00F633CC" w:rsidP="00773678">
    <w:pPr>
      <w:pStyle w:val="Intestazione"/>
      <w:rPr>
        <w:rFonts w:ascii="Roboto" w:hAnsi="Roboto"/>
      </w:rPr>
    </w:pPr>
  </w:p>
  <w:p w14:paraId="3815D0B6" w14:textId="77777777" w:rsidR="00C63EFD" w:rsidRPr="00F02C61" w:rsidRDefault="00C63EFD" w:rsidP="00773678">
    <w:pPr>
      <w:pStyle w:val="Intestazione"/>
      <w:rPr>
        <w:rFonts w:ascii="Roboto" w:hAnsi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953B" w14:textId="77777777" w:rsidR="00C63EFD" w:rsidRDefault="00C63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19"/>
    <w:multiLevelType w:val="multilevel"/>
    <w:tmpl w:val="75467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93ED4"/>
    <w:multiLevelType w:val="hybridMultilevel"/>
    <w:tmpl w:val="7B166CD4"/>
    <w:lvl w:ilvl="0" w:tplc="0DE6A5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5E"/>
    <w:multiLevelType w:val="multilevel"/>
    <w:tmpl w:val="AFEA5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 w15:restartNumberingAfterBreak="0">
    <w:nsid w:val="179E4D07"/>
    <w:multiLevelType w:val="hybridMultilevel"/>
    <w:tmpl w:val="3E34AD98"/>
    <w:lvl w:ilvl="0" w:tplc="64E65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114"/>
    <w:multiLevelType w:val="multilevel"/>
    <w:tmpl w:val="1472C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F6D"/>
    <w:multiLevelType w:val="hybridMultilevel"/>
    <w:tmpl w:val="D5A495D4"/>
    <w:lvl w:ilvl="0" w:tplc="BDB42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5FA9"/>
    <w:multiLevelType w:val="multilevel"/>
    <w:tmpl w:val="A44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7" w15:restartNumberingAfterBreak="0">
    <w:nsid w:val="339B7F9D"/>
    <w:multiLevelType w:val="multilevel"/>
    <w:tmpl w:val="0DC6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16D2"/>
    <w:multiLevelType w:val="multilevel"/>
    <w:tmpl w:val="69F8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2355"/>
    <w:multiLevelType w:val="hybridMultilevel"/>
    <w:tmpl w:val="50F89698"/>
    <w:lvl w:ilvl="0" w:tplc="75FA74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585"/>
    <w:multiLevelType w:val="multilevel"/>
    <w:tmpl w:val="A5BCB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2AE5D45"/>
    <w:multiLevelType w:val="hybridMultilevel"/>
    <w:tmpl w:val="85882592"/>
    <w:lvl w:ilvl="0" w:tplc="64E65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68087">
    <w:abstractNumId w:val="8"/>
  </w:num>
  <w:num w:numId="2" w16cid:durableId="1203327814">
    <w:abstractNumId w:val="4"/>
  </w:num>
  <w:num w:numId="3" w16cid:durableId="117381941">
    <w:abstractNumId w:val="2"/>
  </w:num>
  <w:num w:numId="4" w16cid:durableId="1107699824">
    <w:abstractNumId w:val="7"/>
  </w:num>
  <w:num w:numId="5" w16cid:durableId="607811401">
    <w:abstractNumId w:val="10"/>
  </w:num>
  <w:num w:numId="6" w16cid:durableId="1575045750">
    <w:abstractNumId w:val="0"/>
  </w:num>
  <w:num w:numId="7" w16cid:durableId="51393546">
    <w:abstractNumId w:val="6"/>
  </w:num>
  <w:num w:numId="8" w16cid:durableId="953752553">
    <w:abstractNumId w:val="1"/>
  </w:num>
  <w:num w:numId="9" w16cid:durableId="1606185965">
    <w:abstractNumId w:val="5"/>
  </w:num>
  <w:num w:numId="10" w16cid:durableId="1384021231">
    <w:abstractNumId w:val="3"/>
  </w:num>
  <w:num w:numId="11" w16cid:durableId="1216773999">
    <w:abstractNumId w:val="11"/>
  </w:num>
  <w:num w:numId="12" w16cid:durableId="754208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231C5"/>
    <w:rsid w:val="0004501A"/>
    <w:rsid w:val="00050DBF"/>
    <w:rsid w:val="00054472"/>
    <w:rsid w:val="000C0096"/>
    <w:rsid w:val="000C5377"/>
    <w:rsid w:val="0010092A"/>
    <w:rsid w:val="00124255"/>
    <w:rsid w:val="00151C24"/>
    <w:rsid w:val="0016633D"/>
    <w:rsid w:val="00175AD2"/>
    <w:rsid w:val="00176E8D"/>
    <w:rsid w:val="00195DFC"/>
    <w:rsid w:val="001D58C7"/>
    <w:rsid w:val="001F13C0"/>
    <w:rsid w:val="001F46AD"/>
    <w:rsid w:val="00240AD3"/>
    <w:rsid w:val="00243181"/>
    <w:rsid w:val="00262460"/>
    <w:rsid w:val="00267E1B"/>
    <w:rsid w:val="00285B6B"/>
    <w:rsid w:val="0029752C"/>
    <w:rsid w:val="002B529C"/>
    <w:rsid w:val="002D4B5A"/>
    <w:rsid w:val="002F7F74"/>
    <w:rsid w:val="003216DB"/>
    <w:rsid w:val="0032301E"/>
    <w:rsid w:val="00327716"/>
    <w:rsid w:val="00374BFB"/>
    <w:rsid w:val="00386D4E"/>
    <w:rsid w:val="004023CF"/>
    <w:rsid w:val="004074A6"/>
    <w:rsid w:val="00424F35"/>
    <w:rsid w:val="00435891"/>
    <w:rsid w:val="004401C1"/>
    <w:rsid w:val="00447AFB"/>
    <w:rsid w:val="00480C11"/>
    <w:rsid w:val="004A67A0"/>
    <w:rsid w:val="004B258F"/>
    <w:rsid w:val="004B5FF5"/>
    <w:rsid w:val="004C2D04"/>
    <w:rsid w:val="005129F4"/>
    <w:rsid w:val="00530DD7"/>
    <w:rsid w:val="005B3793"/>
    <w:rsid w:val="005D0585"/>
    <w:rsid w:val="00672102"/>
    <w:rsid w:val="006909C8"/>
    <w:rsid w:val="00691591"/>
    <w:rsid w:val="00693FCD"/>
    <w:rsid w:val="006A0243"/>
    <w:rsid w:val="006A2D75"/>
    <w:rsid w:val="006A73A0"/>
    <w:rsid w:val="006B1ACB"/>
    <w:rsid w:val="006B20A4"/>
    <w:rsid w:val="006C14BE"/>
    <w:rsid w:val="006C194A"/>
    <w:rsid w:val="006C7132"/>
    <w:rsid w:val="00704013"/>
    <w:rsid w:val="00745EA9"/>
    <w:rsid w:val="00765704"/>
    <w:rsid w:val="00767CF7"/>
    <w:rsid w:val="00773678"/>
    <w:rsid w:val="007A2725"/>
    <w:rsid w:val="007A486A"/>
    <w:rsid w:val="007B690F"/>
    <w:rsid w:val="007D04A0"/>
    <w:rsid w:val="008104DD"/>
    <w:rsid w:val="00810F87"/>
    <w:rsid w:val="0086509C"/>
    <w:rsid w:val="00883251"/>
    <w:rsid w:val="008A7257"/>
    <w:rsid w:val="008D0AF2"/>
    <w:rsid w:val="008E788A"/>
    <w:rsid w:val="009006A7"/>
    <w:rsid w:val="00903248"/>
    <w:rsid w:val="009128C3"/>
    <w:rsid w:val="00936481"/>
    <w:rsid w:val="009448DF"/>
    <w:rsid w:val="00970F2B"/>
    <w:rsid w:val="00990BB8"/>
    <w:rsid w:val="00993780"/>
    <w:rsid w:val="009A139E"/>
    <w:rsid w:val="009D4230"/>
    <w:rsid w:val="00A06963"/>
    <w:rsid w:val="00A83332"/>
    <w:rsid w:val="00AB78A5"/>
    <w:rsid w:val="00B01272"/>
    <w:rsid w:val="00B70A14"/>
    <w:rsid w:val="00B80DF5"/>
    <w:rsid w:val="00B91DB3"/>
    <w:rsid w:val="00BC448E"/>
    <w:rsid w:val="00BD1CEF"/>
    <w:rsid w:val="00C00EDC"/>
    <w:rsid w:val="00C01CA1"/>
    <w:rsid w:val="00C37345"/>
    <w:rsid w:val="00C541B3"/>
    <w:rsid w:val="00C628D2"/>
    <w:rsid w:val="00C63EFD"/>
    <w:rsid w:val="00C849A6"/>
    <w:rsid w:val="00C8753B"/>
    <w:rsid w:val="00CA3FE4"/>
    <w:rsid w:val="00CC23A9"/>
    <w:rsid w:val="00CF7DB3"/>
    <w:rsid w:val="00D22715"/>
    <w:rsid w:val="00D32632"/>
    <w:rsid w:val="00D41F72"/>
    <w:rsid w:val="00DA20BD"/>
    <w:rsid w:val="00DC4530"/>
    <w:rsid w:val="00DD3FCC"/>
    <w:rsid w:val="00DE06B7"/>
    <w:rsid w:val="00DF15D1"/>
    <w:rsid w:val="00E37447"/>
    <w:rsid w:val="00E563BD"/>
    <w:rsid w:val="00E651B4"/>
    <w:rsid w:val="00E840E5"/>
    <w:rsid w:val="00E9235D"/>
    <w:rsid w:val="00EB3538"/>
    <w:rsid w:val="00F02C61"/>
    <w:rsid w:val="00F15874"/>
    <w:rsid w:val="00F323BF"/>
    <w:rsid w:val="00F50027"/>
    <w:rsid w:val="00F633CC"/>
    <w:rsid w:val="00F74222"/>
    <w:rsid w:val="00F83FE3"/>
    <w:rsid w:val="00F94D37"/>
    <w:rsid w:val="00FA6A39"/>
    <w:rsid w:val="00FC309F"/>
    <w:rsid w:val="00FD62B4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93648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80C11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01272"/>
  </w:style>
  <w:style w:type="character" w:styleId="Rimandocommento">
    <w:name w:val="annotation reference"/>
    <w:basedOn w:val="Carpredefinitoparagrafo"/>
    <w:rsid w:val="00693F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3F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3F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93F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deltesto2">
    <w:name w:val="Body Text 2"/>
    <w:basedOn w:val="Normale"/>
    <w:link w:val="Corpodeltesto2Carattere"/>
    <w:rsid w:val="00693F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93FCD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qFormat/>
    <w:rsid w:val="00693F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4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4E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0243"/>
    <w:rPr>
      <w:i/>
      <w:iCs/>
    </w:rPr>
  </w:style>
  <w:style w:type="paragraph" w:styleId="Sottotitolo">
    <w:name w:val="Subtitle"/>
    <w:basedOn w:val="Normale"/>
    <w:link w:val="SottotitoloCarattere"/>
    <w:qFormat/>
    <w:rsid w:val="00F633CC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F633CC"/>
    <w:rPr>
      <w:rFonts w:ascii="Times New Roman" w:eastAsia="Times New Roman" w:hAnsi="Times New Roman" w:cs="Times New Roman"/>
      <w:b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4118B4-782A-9048-87D5-BE1AE541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Gandola</cp:lastModifiedBy>
  <cp:revision>12</cp:revision>
  <cp:lastPrinted>2018-10-30T10:10:00Z</cp:lastPrinted>
  <dcterms:created xsi:type="dcterms:W3CDTF">2024-06-04T11:32:00Z</dcterms:created>
  <dcterms:modified xsi:type="dcterms:W3CDTF">2024-06-06T13:54:00Z</dcterms:modified>
</cp:coreProperties>
</file>