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06BD7" w14:textId="77777777" w:rsidR="00B91DB3" w:rsidRPr="00B91DB3" w:rsidRDefault="00B91DB3" w:rsidP="006A0243">
      <w:pPr>
        <w:rPr>
          <w:rFonts w:ascii="Avenir Next" w:hAnsi="Avenir Next"/>
          <w:sz w:val="20"/>
          <w:szCs w:val="20"/>
          <w:lang w:val="en-US"/>
        </w:rPr>
      </w:pPr>
    </w:p>
    <w:p w14:paraId="3787B180" w14:textId="2D645284" w:rsidR="001F31F7" w:rsidRPr="00473121" w:rsidRDefault="001F31F7" w:rsidP="001F31F7">
      <w:pPr>
        <w:spacing w:line="360" w:lineRule="auto"/>
        <w:jc w:val="center"/>
        <w:rPr>
          <w:rFonts w:ascii="Palatino Linotype" w:hAnsi="Palatino Linotype"/>
          <w:b/>
          <w:iCs/>
          <w:sz w:val="28"/>
          <w:szCs w:val="28"/>
        </w:rPr>
      </w:pPr>
      <w:r w:rsidRPr="00473121">
        <w:rPr>
          <w:rFonts w:ascii="Palatino Linotype" w:hAnsi="Palatino Linotype"/>
          <w:b/>
          <w:iCs/>
          <w:sz w:val="28"/>
          <w:szCs w:val="28"/>
        </w:rPr>
        <w:t xml:space="preserve">Richiesta autorizzazione periodo </w:t>
      </w:r>
      <w:r w:rsidR="00121D93">
        <w:rPr>
          <w:rFonts w:ascii="Palatino Linotype" w:hAnsi="Palatino Linotype"/>
          <w:b/>
          <w:iCs/>
          <w:sz w:val="28"/>
          <w:szCs w:val="28"/>
        </w:rPr>
        <w:t xml:space="preserve">di ricerca e studio </w:t>
      </w:r>
      <w:r w:rsidRPr="00473121">
        <w:rPr>
          <w:rFonts w:ascii="Palatino Linotype" w:hAnsi="Palatino Linotype"/>
          <w:b/>
          <w:iCs/>
          <w:sz w:val="28"/>
          <w:szCs w:val="28"/>
        </w:rPr>
        <w:t>all’estero</w:t>
      </w:r>
    </w:p>
    <w:p w14:paraId="6BB154AA" w14:textId="77777777" w:rsidR="001F31F7" w:rsidRPr="00473121" w:rsidRDefault="001F31F7" w:rsidP="001F31F7">
      <w:pPr>
        <w:pStyle w:val="PreformattatoHTML"/>
        <w:spacing w:line="360" w:lineRule="auto"/>
        <w:jc w:val="both"/>
        <w:rPr>
          <w:rFonts w:ascii="Palatino Linotype" w:hAnsi="Palatino Linotype"/>
          <w:bCs/>
          <w:sz w:val="22"/>
          <w:szCs w:val="22"/>
        </w:rPr>
      </w:pPr>
    </w:p>
    <w:p w14:paraId="63E4AF72" w14:textId="38808F26" w:rsidR="00B41671" w:rsidRPr="00473121" w:rsidRDefault="001F31F7" w:rsidP="001F31F7">
      <w:pPr>
        <w:pStyle w:val="PreformattatoHTML"/>
        <w:spacing w:line="360" w:lineRule="auto"/>
        <w:jc w:val="right"/>
        <w:rPr>
          <w:rFonts w:ascii="Palatino Linotype" w:hAnsi="Palatino Linotype"/>
          <w:bCs/>
          <w:i/>
          <w:iCs/>
          <w:sz w:val="22"/>
          <w:szCs w:val="22"/>
        </w:rPr>
      </w:pPr>
      <w:r w:rsidRPr="00473121">
        <w:rPr>
          <w:rFonts w:ascii="Palatino Linotype" w:hAnsi="Palatino Linotype"/>
          <w:bCs/>
          <w:i/>
          <w:iCs/>
          <w:sz w:val="22"/>
          <w:szCs w:val="22"/>
        </w:rPr>
        <w:t>Al coordinatore del corso di dottorato</w:t>
      </w:r>
      <w:r w:rsidR="00B41671">
        <w:rPr>
          <w:rFonts w:ascii="Palatino Linotype" w:hAnsi="Palatino Linotype"/>
          <w:bCs/>
          <w:i/>
          <w:iCs/>
          <w:sz w:val="22"/>
          <w:szCs w:val="22"/>
        </w:rPr>
        <w:t xml:space="preserve"> in Psychology</w:t>
      </w:r>
    </w:p>
    <w:p w14:paraId="4E81103E" w14:textId="77777777" w:rsidR="001F31F7" w:rsidRPr="00190157" w:rsidRDefault="001F31F7" w:rsidP="001F31F7">
      <w:pPr>
        <w:pStyle w:val="PreformattatoHTML"/>
        <w:spacing w:line="360" w:lineRule="auto"/>
        <w:jc w:val="both"/>
        <w:rPr>
          <w:rFonts w:ascii="Palatino Linotype" w:hAnsi="Palatino Linotype"/>
          <w:bCs/>
          <w:sz w:val="22"/>
          <w:szCs w:val="22"/>
        </w:rPr>
      </w:pPr>
    </w:p>
    <w:p w14:paraId="4858EC58" w14:textId="5A87BEF2" w:rsidR="001F31F7" w:rsidRPr="00473121" w:rsidRDefault="001F31F7" w:rsidP="001F31F7">
      <w:pPr>
        <w:pStyle w:val="PreformattatoHTML"/>
        <w:spacing w:line="360" w:lineRule="auto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La/</w:t>
      </w:r>
      <w:r w:rsidRPr="00473121">
        <w:rPr>
          <w:rFonts w:ascii="Palatino Linotype" w:hAnsi="Palatino Linotype"/>
          <w:bCs/>
          <w:sz w:val="22"/>
          <w:szCs w:val="22"/>
        </w:rPr>
        <w:t>Il sottoscritt</w:t>
      </w:r>
      <w:r>
        <w:rPr>
          <w:rFonts w:ascii="Palatino Linotype" w:hAnsi="Palatino Linotype"/>
          <w:bCs/>
          <w:sz w:val="22"/>
          <w:szCs w:val="22"/>
        </w:rPr>
        <w:t>a/o</w:t>
      </w:r>
      <w:r w:rsidRPr="00473121">
        <w:rPr>
          <w:rFonts w:ascii="Palatino Linotype" w:hAnsi="Palatino Linotype"/>
          <w:bCs/>
          <w:sz w:val="22"/>
          <w:szCs w:val="22"/>
        </w:rPr>
        <w:t xml:space="preserve"> _______________________________________, nat</w:t>
      </w:r>
      <w:r>
        <w:rPr>
          <w:rFonts w:ascii="Palatino Linotype" w:hAnsi="Palatino Linotype"/>
          <w:bCs/>
          <w:sz w:val="22"/>
          <w:szCs w:val="22"/>
        </w:rPr>
        <w:t>a/o</w:t>
      </w:r>
      <w:r w:rsidRPr="00473121">
        <w:rPr>
          <w:rFonts w:ascii="Palatino Linotype" w:hAnsi="Palatino Linotype"/>
          <w:bCs/>
          <w:sz w:val="22"/>
          <w:szCs w:val="22"/>
        </w:rPr>
        <w:t xml:space="preserve"> a _________________ il _____________________ iscritto al ________ anno del corso di dottorato di ricerca in Psycholog</w:t>
      </w:r>
      <w:r w:rsidR="00FC63F4">
        <w:rPr>
          <w:rFonts w:ascii="Palatino Linotype" w:hAnsi="Palatino Linotype"/>
          <w:bCs/>
          <w:sz w:val="22"/>
          <w:szCs w:val="22"/>
        </w:rPr>
        <w:t>y,</w:t>
      </w:r>
      <w:r w:rsidRPr="00473121">
        <w:rPr>
          <w:rFonts w:ascii="Palatino Linotype" w:hAnsi="Palatino Linotype"/>
          <w:bCs/>
          <w:sz w:val="22"/>
          <w:szCs w:val="22"/>
        </w:rPr>
        <w:t xml:space="preserve"> ciclo n. __________ con/senza borsa di studio </w:t>
      </w:r>
    </w:p>
    <w:p w14:paraId="166FD34C" w14:textId="77777777" w:rsidR="001F31F7" w:rsidRPr="00473121" w:rsidRDefault="001F31F7" w:rsidP="001F31F7">
      <w:pPr>
        <w:pStyle w:val="PreformattatoHTML"/>
        <w:spacing w:line="360" w:lineRule="auto"/>
        <w:jc w:val="both"/>
        <w:rPr>
          <w:rFonts w:ascii="Palatino Linotype" w:hAnsi="Palatino Linotype"/>
          <w:bCs/>
          <w:sz w:val="22"/>
          <w:szCs w:val="22"/>
        </w:rPr>
      </w:pPr>
    </w:p>
    <w:p w14:paraId="5B09D097" w14:textId="77777777" w:rsidR="001F31F7" w:rsidRPr="00473121" w:rsidRDefault="001F31F7" w:rsidP="001F31F7">
      <w:pPr>
        <w:pStyle w:val="PreformattatoHTML"/>
        <w:spacing w:line="360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473121">
        <w:rPr>
          <w:rFonts w:ascii="Palatino Linotype" w:hAnsi="Palatino Linotype"/>
          <w:b/>
          <w:sz w:val="22"/>
          <w:szCs w:val="22"/>
        </w:rPr>
        <w:t>CHIEDE AL COLLEGIO DEI DOCENTI DEL DOTTORATO</w:t>
      </w:r>
    </w:p>
    <w:p w14:paraId="229423B9" w14:textId="77777777" w:rsidR="001F31F7" w:rsidRPr="00473121" w:rsidRDefault="001F31F7" w:rsidP="001F31F7">
      <w:pPr>
        <w:pStyle w:val="PreformattatoHTML"/>
        <w:spacing w:line="360" w:lineRule="auto"/>
        <w:jc w:val="both"/>
        <w:rPr>
          <w:rFonts w:ascii="Palatino Linotype" w:hAnsi="Palatino Linotype"/>
          <w:bCs/>
          <w:sz w:val="22"/>
          <w:szCs w:val="22"/>
        </w:rPr>
      </w:pPr>
    </w:p>
    <w:p w14:paraId="282B3525" w14:textId="77777777" w:rsidR="001F31F7" w:rsidRPr="00473121" w:rsidRDefault="001F31F7" w:rsidP="001F31F7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L’</w:t>
      </w:r>
      <w:r w:rsidRPr="00473121">
        <w:rPr>
          <w:rFonts w:ascii="Palatino Linotype" w:hAnsi="Palatino Linotype"/>
          <w:sz w:val="22"/>
          <w:szCs w:val="22"/>
        </w:rPr>
        <w:t>autorizzazione a frequentare a far tempo dal _____________ e fino al ___________</w:t>
      </w:r>
      <w:proofErr w:type="gramStart"/>
      <w:r w:rsidRPr="00473121">
        <w:rPr>
          <w:rFonts w:ascii="Palatino Linotype" w:hAnsi="Palatino Linotype"/>
          <w:sz w:val="22"/>
          <w:szCs w:val="22"/>
        </w:rPr>
        <w:t>_ ,</w:t>
      </w:r>
      <w:proofErr w:type="gramEnd"/>
      <w:r w:rsidRPr="00473121">
        <w:rPr>
          <w:rFonts w:ascii="Palatino Linotype" w:hAnsi="Palatino Linotype"/>
          <w:sz w:val="22"/>
          <w:szCs w:val="22"/>
        </w:rPr>
        <w:t xml:space="preserve"> per complessivi mesi _______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473121">
        <w:rPr>
          <w:rFonts w:ascii="Palatino Linotype" w:hAnsi="Palatino Linotype"/>
          <w:sz w:val="22"/>
          <w:szCs w:val="22"/>
        </w:rPr>
        <w:t>,  la seguente Istituzione scientifica:_________________________, con sede a _________________________________</w:t>
      </w:r>
    </w:p>
    <w:p w14:paraId="1CA2841E" w14:textId="77777777" w:rsidR="001F31F7" w:rsidRPr="00473121" w:rsidRDefault="001F31F7" w:rsidP="001F31F7">
      <w:pPr>
        <w:pStyle w:val="PreformattatoHTML"/>
        <w:spacing w:line="360" w:lineRule="auto"/>
        <w:jc w:val="both"/>
        <w:rPr>
          <w:rFonts w:ascii="Palatino Linotype" w:hAnsi="Palatino Linotype"/>
          <w:bCs/>
          <w:sz w:val="22"/>
          <w:szCs w:val="22"/>
        </w:rPr>
      </w:pPr>
    </w:p>
    <w:p w14:paraId="21B324CE" w14:textId="77777777" w:rsidR="001F31F7" w:rsidRDefault="001F31F7" w:rsidP="001F31F7">
      <w:pPr>
        <w:pStyle w:val="PreformattatoHTML"/>
        <w:spacing w:line="360" w:lineRule="auto"/>
        <w:jc w:val="both"/>
        <w:rPr>
          <w:rFonts w:ascii="Palatino Linotype" w:hAnsi="Palatino Linotype"/>
          <w:bCs/>
          <w:sz w:val="22"/>
          <w:szCs w:val="22"/>
        </w:rPr>
      </w:pPr>
      <w:r w:rsidRPr="00473121">
        <w:rPr>
          <w:rFonts w:ascii="Palatino Linotype" w:hAnsi="Palatino Linotype"/>
          <w:bCs/>
          <w:sz w:val="22"/>
          <w:szCs w:val="22"/>
        </w:rPr>
        <w:t xml:space="preserve">Allegare alla presente documentazione la lettera formale di accettazione da parte della struttura ospitante. </w:t>
      </w:r>
    </w:p>
    <w:p w14:paraId="131526BF" w14:textId="77777777" w:rsidR="001F31F7" w:rsidRDefault="001F31F7" w:rsidP="001F31F7">
      <w:pPr>
        <w:pStyle w:val="PreformattatoHTML"/>
        <w:spacing w:line="360" w:lineRule="auto"/>
        <w:jc w:val="both"/>
        <w:rPr>
          <w:rFonts w:ascii="Palatino Linotype" w:hAnsi="Palatino Linotype"/>
          <w:bCs/>
          <w:sz w:val="22"/>
          <w:szCs w:val="22"/>
        </w:rPr>
      </w:pPr>
    </w:p>
    <w:p w14:paraId="0F69FFED" w14:textId="5C841432" w:rsidR="001F31F7" w:rsidRDefault="001F31F7" w:rsidP="001F31F7">
      <w:pPr>
        <w:pStyle w:val="PreformattatoHTML"/>
        <w:spacing w:line="360" w:lineRule="auto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Firma dottoranda/o</w:t>
      </w:r>
    </w:p>
    <w:p w14:paraId="0271D29B" w14:textId="77777777" w:rsidR="001F31F7" w:rsidRDefault="001F31F7" w:rsidP="001F31F7">
      <w:pPr>
        <w:pStyle w:val="PreformattatoHTML"/>
        <w:spacing w:line="360" w:lineRule="auto"/>
        <w:jc w:val="both"/>
        <w:rPr>
          <w:rFonts w:ascii="Palatino Linotype" w:hAnsi="Palatino Linotype"/>
          <w:bCs/>
          <w:sz w:val="22"/>
          <w:szCs w:val="22"/>
        </w:rPr>
      </w:pPr>
    </w:p>
    <w:p w14:paraId="6FDBF406" w14:textId="03E10846" w:rsidR="001F31F7" w:rsidRDefault="001F31F7" w:rsidP="001F31F7">
      <w:pPr>
        <w:pStyle w:val="PreformattatoHTML"/>
        <w:spacing w:line="360" w:lineRule="auto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_________________________</w:t>
      </w:r>
    </w:p>
    <w:p w14:paraId="09350153" w14:textId="77777777" w:rsidR="001F31F7" w:rsidRDefault="001F31F7" w:rsidP="001F31F7">
      <w:pPr>
        <w:pStyle w:val="PreformattatoHTML"/>
        <w:spacing w:line="360" w:lineRule="auto"/>
        <w:jc w:val="both"/>
        <w:rPr>
          <w:rFonts w:ascii="Palatino Linotype" w:hAnsi="Palatino Linotype"/>
          <w:bCs/>
          <w:sz w:val="22"/>
          <w:szCs w:val="22"/>
        </w:rPr>
      </w:pPr>
    </w:p>
    <w:p w14:paraId="4849A3E1" w14:textId="5E1C1737" w:rsidR="001F31F7" w:rsidRPr="00473121" w:rsidRDefault="001F31F7" w:rsidP="001F31F7">
      <w:pPr>
        <w:pStyle w:val="PreformattatoHTML"/>
        <w:spacing w:line="360" w:lineRule="auto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Firma Tutor</w:t>
      </w:r>
    </w:p>
    <w:p w14:paraId="28D59853" w14:textId="70F23305" w:rsidR="001F31F7" w:rsidRPr="00473121" w:rsidRDefault="001F31F7" w:rsidP="001F31F7">
      <w:pPr>
        <w:spacing w:line="360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(inserire firma digitale)</w:t>
      </w:r>
      <w:r w:rsidRPr="00473121">
        <w:rPr>
          <w:rFonts w:ascii="Palatino Linotype" w:hAnsi="Palatino Linotype"/>
          <w:sz w:val="22"/>
          <w:szCs w:val="22"/>
        </w:rPr>
        <w:tab/>
      </w:r>
      <w:r w:rsidRPr="00473121">
        <w:rPr>
          <w:rFonts w:ascii="Palatino Linotype" w:hAnsi="Palatino Linotype"/>
          <w:sz w:val="22"/>
          <w:szCs w:val="22"/>
        </w:rPr>
        <w:tab/>
      </w:r>
      <w:r w:rsidRPr="00473121">
        <w:rPr>
          <w:rFonts w:ascii="Palatino Linotype" w:hAnsi="Palatino Linotype"/>
          <w:sz w:val="22"/>
          <w:szCs w:val="22"/>
        </w:rPr>
        <w:tab/>
      </w:r>
      <w:r w:rsidRPr="00473121">
        <w:rPr>
          <w:rFonts w:ascii="Palatino Linotype" w:hAnsi="Palatino Linotype"/>
          <w:sz w:val="22"/>
          <w:szCs w:val="22"/>
        </w:rPr>
        <w:tab/>
      </w:r>
    </w:p>
    <w:p w14:paraId="25417ED9" w14:textId="77777777" w:rsidR="001F31F7" w:rsidRPr="00B20C1A" w:rsidRDefault="001F31F7" w:rsidP="001F31F7">
      <w:pPr>
        <w:spacing w:line="360" w:lineRule="auto"/>
        <w:rPr>
          <w:lang w:val="es-419"/>
        </w:rPr>
      </w:pPr>
    </w:p>
    <w:p w14:paraId="5CAC0460" w14:textId="77777777" w:rsidR="001F31F7" w:rsidRPr="00B20C1A" w:rsidRDefault="001F31F7" w:rsidP="001F31F7">
      <w:pPr>
        <w:spacing w:line="360" w:lineRule="auto"/>
        <w:rPr>
          <w:lang w:val="es-419"/>
        </w:rPr>
      </w:pPr>
    </w:p>
    <w:p w14:paraId="047897A0" w14:textId="77777777" w:rsidR="00B91DB3" w:rsidRPr="001F31F7" w:rsidRDefault="00B91DB3" w:rsidP="006A0243">
      <w:pPr>
        <w:rPr>
          <w:rFonts w:ascii="Avenir Next" w:hAnsi="Avenir Next"/>
          <w:sz w:val="20"/>
          <w:szCs w:val="20"/>
        </w:rPr>
      </w:pPr>
    </w:p>
    <w:sectPr w:rsidR="00B91DB3" w:rsidRPr="001F31F7" w:rsidSect="000450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1418" w:right="1418" w:bottom="1418" w:left="1418" w:header="709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1EBC0" w14:textId="77777777" w:rsidR="001F2D64" w:rsidRDefault="001F2D64" w:rsidP="00773678">
      <w:r>
        <w:separator/>
      </w:r>
    </w:p>
  </w:endnote>
  <w:endnote w:type="continuationSeparator" w:id="0">
    <w:p w14:paraId="219AD351" w14:textId="77777777" w:rsidR="001F2D64" w:rsidRDefault="001F2D64" w:rsidP="0077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754749139"/>
      <w:docPartObj>
        <w:docPartGallery w:val="Page Numbers (Bottom of Page)"/>
        <w:docPartUnique/>
      </w:docPartObj>
    </w:sdtPr>
    <w:sdtContent>
      <w:p w14:paraId="573A3B8E" w14:textId="0803A803" w:rsidR="00B01272" w:rsidRDefault="00B01272" w:rsidP="00D957F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1246336" w14:textId="77777777" w:rsidR="00C628D2" w:rsidRDefault="00C628D2" w:rsidP="00B012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AF73" w14:textId="6B072A36" w:rsidR="002F7F74" w:rsidRPr="002F7F74" w:rsidRDefault="002F7F74">
    <w:pPr>
      <w:pStyle w:val="Pidipagina"/>
      <w:jc w:val="center"/>
      <w:rPr>
        <w:rFonts w:ascii="Garamond" w:hAnsi="Garamond"/>
        <w:color w:val="000000" w:themeColor="text1"/>
        <w:sz w:val="20"/>
        <w:szCs w:val="20"/>
      </w:rPr>
    </w:pPr>
    <w:r w:rsidRPr="002F7F74">
      <w:rPr>
        <w:rFonts w:ascii="Garamond" w:hAnsi="Garamond"/>
        <w:color w:val="000000" w:themeColor="text1"/>
        <w:sz w:val="20"/>
        <w:szCs w:val="20"/>
      </w:rPr>
      <w:tab/>
    </w:r>
    <w:r w:rsidRPr="002F7F74">
      <w:rPr>
        <w:rFonts w:ascii="Garamond" w:hAnsi="Garamond"/>
        <w:color w:val="000000" w:themeColor="text1"/>
        <w:sz w:val="20"/>
        <w:szCs w:val="20"/>
      </w:rPr>
      <w:tab/>
      <w:t xml:space="preserve">Pag. </w:t>
    </w:r>
    <w:r w:rsidRPr="002F7F74">
      <w:rPr>
        <w:rFonts w:ascii="Garamond" w:hAnsi="Garamond"/>
        <w:color w:val="000000" w:themeColor="text1"/>
        <w:sz w:val="20"/>
        <w:szCs w:val="20"/>
      </w:rPr>
      <w:fldChar w:fldCharType="begin"/>
    </w:r>
    <w:r w:rsidRPr="002F7F74">
      <w:rPr>
        <w:rFonts w:ascii="Garamond" w:hAnsi="Garamond"/>
        <w:color w:val="000000" w:themeColor="text1"/>
        <w:sz w:val="20"/>
        <w:szCs w:val="20"/>
      </w:rPr>
      <w:instrText>PAGE  \* Arabic  \* MERGEFORMAT</w:instrText>
    </w:r>
    <w:r w:rsidRPr="002F7F74">
      <w:rPr>
        <w:rFonts w:ascii="Garamond" w:hAnsi="Garamond"/>
        <w:color w:val="000000" w:themeColor="text1"/>
        <w:sz w:val="20"/>
        <w:szCs w:val="20"/>
      </w:rPr>
      <w:fldChar w:fldCharType="separate"/>
    </w:r>
    <w:r w:rsidRPr="002F7F74">
      <w:rPr>
        <w:rFonts w:ascii="Garamond" w:hAnsi="Garamond"/>
        <w:color w:val="000000" w:themeColor="text1"/>
        <w:sz w:val="20"/>
        <w:szCs w:val="20"/>
      </w:rPr>
      <w:t>2</w:t>
    </w:r>
    <w:r w:rsidRPr="002F7F74">
      <w:rPr>
        <w:rFonts w:ascii="Garamond" w:hAnsi="Garamond"/>
        <w:color w:val="000000" w:themeColor="text1"/>
        <w:sz w:val="20"/>
        <w:szCs w:val="20"/>
      </w:rPr>
      <w:fldChar w:fldCharType="end"/>
    </w:r>
    <w:r w:rsidRPr="002F7F74">
      <w:rPr>
        <w:rFonts w:ascii="Garamond" w:hAnsi="Garamond"/>
        <w:color w:val="000000" w:themeColor="text1"/>
        <w:sz w:val="20"/>
        <w:szCs w:val="20"/>
      </w:rPr>
      <w:t xml:space="preserve"> di </w:t>
    </w:r>
    <w:r w:rsidRPr="002F7F74">
      <w:rPr>
        <w:rFonts w:ascii="Garamond" w:hAnsi="Garamond"/>
        <w:color w:val="000000" w:themeColor="text1"/>
        <w:sz w:val="20"/>
        <w:szCs w:val="20"/>
      </w:rPr>
      <w:fldChar w:fldCharType="begin"/>
    </w:r>
    <w:r w:rsidRPr="002F7F74">
      <w:rPr>
        <w:rFonts w:ascii="Garamond" w:hAnsi="Garamond"/>
        <w:color w:val="000000" w:themeColor="text1"/>
        <w:sz w:val="20"/>
        <w:szCs w:val="20"/>
      </w:rPr>
      <w:instrText>NUMPAGES  \* Arabic  \* MERGEFORMAT</w:instrText>
    </w:r>
    <w:r w:rsidRPr="002F7F74">
      <w:rPr>
        <w:rFonts w:ascii="Garamond" w:hAnsi="Garamond"/>
        <w:color w:val="000000" w:themeColor="text1"/>
        <w:sz w:val="20"/>
        <w:szCs w:val="20"/>
      </w:rPr>
      <w:fldChar w:fldCharType="separate"/>
    </w:r>
    <w:r w:rsidRPr="002F7F74">
      <w:rPr>
        <w:rFonts w:ascii="Garamond" w:hAnsi="Garamond"/>
        <w:color w:val="000000" w:themeColor="text1"/>
        <w:sz w:val="20"/>
        <w:szCs w:val="20"/>
      </w:rPr>
      <w:t>2</w:t>
    </w:r>
    <w:r w:rsidRPr="002F7F74">
      <w:rPr>
        <w:rFonts w:ascii="Garamond" w:hAnsi="Garamond"/>
        <w:color w:val="000000" w:themeColor="text1"/>
        <w:sz w:val="20"/>
        <w:szCs w:val="20"/>
      </w:rPr>
      <w:fldChar w:fldCharType="end"/>
    </w:r>
  </w:p>
  <w:p w14:paraId="191349C2" w14:textId="639DDE4A" w:rsidR="00672102" w:rsidRPr="00C628D2" w:rsidRDefault="00672102" w:rsidP="00262460">
    <w:pPr>
      <w:rPr>
        <w:rFonts w:ascii="Garamond" w:hAnsi="Garamond"/>
        <w:color w:val="000000" w:themeColor="text1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36EC" w14:textId="77777777" w:rsidR="00155FAE" w:rsidRDefault="00155F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D5302" w14:textId="77777777" w:rsidR="001F2D64" w:rsidRDefault="001F2D64" w:rsidP="00773678">
      <w:r>
        <w:separator/>
      </w:r>
    </w:p>
  </w:footnote>
  <w:footnote w:type="continuationSeparator" w:id="0">
    <w:p w14:paraId="1891143D" w14:textId="77777777" w:rsidR="001F2D64" w:rsidRDefault="001F2D64" w:rsidP="0077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641C" w14:textId="77777777" w:rsidR="00155FAE" w:rsidRDefault="00155F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CBA4A" w14:textId="77777777" w:rsidR="00773678" w:rsidRDefault="00B91DB3" w:rsidP="00773678">
    <w:pPr>
      <w:pStyle w:val="Intestazione"/>
      <w:rPr>
        <w:rFonts w:ascii="Roboto" w:hAnsi="Roboto"/>
      </w:rPr>
    </w:pPr>
    <w:r>
      <w:rPr>
        <w:rFonts w:ascii="Roboto" w:hAnsi="Roboto"/>
        <w:noProof/>
      </w:rPr>
      <w:drawing>
        <wp:inline distT="0" distB="0" distL="0" distR="0" wp14:anchorId="3640A43B" wp14:editId="268C4525">
          <wp:extent cx="3260862" cy="644978"/>
          <wp:effectExtent l="0" t="0" r="3175" b="3175"/>
          <wp:docPr id="48977162" name="Immagine 1" descr="Immagine che contiene test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77162" name="Immagine 1" descr="Immagine che contiene testo, Carattere, log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6520" cy="655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0BF51C" w14:textId="77777777" w:rsidR="00155FAE" w:rsidRDefault="00155FAE" w:rsidP="00773678">
    <w:pPr>
      <w:pStyle w:val="Intestazione"/>
      <w:rPr>
        <w:rFonts w:ascii="Roboto" w:hAnsi="Roboto"/>
      </w:rPr>
    </w:pPr>
  </w:p>
  <w:p w14:paraId="2A718CA7" w14:textId="77777777" w:rsidR="00155FAE" w:rsidRPr="00F02C61" w:rsidRDefault="00155FAE" w:rsidP="00773678">
    <w:pPr>
      <w:pStyle w:val="Intestazione"/>
      <w:rPr>
        <w:rFonts w:ascii="Roboto" w:hAnsi="Robo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3879" w14:textId="77777777" w:rsidR="00155FAE" w:rsidRDefault="00155F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819"/>
    <w:multiLevelType w:val="multilevel"/>
    <w:tmpl w:val="75467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920" w:hanging="56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B93ED4"/>
    <w:multiLevelType w:val="hybridMultilevel"/>
    <w:tmpl w:val="7B166CD4"/>
    <w:lvl w:ilvl="0" w:tplc="0DE6A5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E3E5E"/>
    <w:multiLevelType w:val="multilevel"/>
    <w:tmpl w:val="AFEA5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4320" w:hanging="180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abstractNum w:abstractNumId="3" w15:restartNumberingAfterBreak="0">
    <w:nsid w:val="179E4D07"/>
    <w:multiLevelType w:val="hybridMultilevel"/>
    <w:tmpl w:val="3E34AD98"/>
    <w:lvl w:ilvl="0" w:tplc="64E65B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63114"/>
    <w:multiLevelType w:val="multilevel"/>
    <w:tmpl w:val="1472CF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50F6D"/>
    <w:multiLevelType w:val="hybridMultilevel"/>
    <w:tmpl w:val="D5A495D4"/>
    <w:lvl w:ilvl="0" w:tplc="BDB423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05FA9"/>
    <w:multiLevelType w:val="multilevel"/>
    <w:tmpl w:val="A440C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b/>
      </w:rPr>
    </w:lvl>
  </w:abstractNum>
  <w:abstractNum w:abstractNumId="7" w15:restartNumberingAfterBreak="0">
    <w:nsid w:val="339B7F9D"/>
    <w:multiLevelType w:val="multilevel"/>
    <w:tmpl w:val="0DC6E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416D2"/>
    <w:multiLevelType w:val="multilevel"/>
    <w:tmpl w:val="69F8E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C2355"/>
    <w:multiLevelType w:val="hybridMultilevel"/>
    <w:tmpl w:val="50F89698"/>
    <w:lvl w:ilvl="0" w:tplc="75FA74C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65585"/>
    <w:multiLevelType w:val="multilevel"/>
    <w:tmpl w:val="A5BCB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2AE5D45"/>
    <w:multiLevelType w:val="hybridMultilevel"/>
    <w:tmpl w:val="85882592"/>
    <w:lvl w:ilvl="0" w:tplc="64E65BF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668087">
    <w:abstractNumId w:val="8"/>
  </w:num>
  <w:num w:numId="2" w16cid:durableId="1203327814">
    <w:abstractNumId w:val="4"/>
  </w:num>
  <w:num w:numId="3" w16cid:durableId="117381941">
    <w:abstractNumId w:val="2"/>
  </w:num>
  <w:num w:numId="4" w16cid:durableId="1107699824">
    <w:abstractNumId w:val="7"/>
  </w:num>
  <w:num w:numId="5" w16cid:durableId="607811401">
    <w:abstractNumId w:val="10"/>
  </w:num>
  <w:num w:numId="6" w16cid:durableId="1575045750">
    <w:abstractNumId w:val="0"/>
  </w:num>
  <w:num w:numId="7" w16cid:durableId="51393546">
    <w:abstractNumId w:val="6"/>
  </w:num>
  <w:num w:numId="8" w16cid:durableId="953752553">
    <w:abstractNumId w:val="1"/>
  </w:num>
  <w:num w:numId="9" w16cid:durableId="1606185965">
    <w:abstractNumId w:val="5"/>
  </w:num>
  <w:num w:numId="10" w16cid:durableId="1384021231">
    <w:abstractNumId w:val="3"/>
  </w:num>
  <w:num w:numId="11" w16cid:durableId="1216773999">
    <w:abstractNumId w:val="11"/>
  </w:num>
  <w:num w:numId="12" w16cid:durableId="7542085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78"/>
    <w:rsid w:val="000231C5"/>
    <w:rsid w:val="0004501A"/>
    <w:rsid w:val="00050DBF"/>
    <w:rsid w:val="00054472"/>
    <w:rsid w:val="000C0096"/>
    <w:rsid w:val="000C5377"/>
    <w:rsid w:val="0010092A"/>
    <w:rsid w:val="00121D93"/>
    <w:rsid w:val="00151C24"/>
    <w:rsid w:val="00155FAE"/>
    <w:rsid w:val="00175AD2"/>
    <w:rsid w:val="001D58C7"/>
    <w:rsid w:val="001F2D64"/>
    <w:rsid w:val="001F31F7"/>
    <w:rsid w:val="001F46AD"/>
    <w:rsid w:val="00240AD3"/>
    <w:rsid w:val="00262460"/>
    <w:rsid w:val="00267E1B"/>
    <w:rsid w:val="00285B6B"/>
    <w:rsid w:val="0029752C"/>
    <w:rsid w:val="002B529C"/>
    <w:rsid w:val="002D4B5A"/>
    <w:rsid w:val="002F7F74"/>
    <w:rsid w:val="003216DB"/>
    <w:rsid w:val="00327716"/>
    <w:rsid w:val="00374BFB"/>
    <w:rsid w:val="00386D4E"/>
    <w:rsid w:val="003B3DA3"/>
    <w:rsid w:val="003C5FF7"/>
    <w:rsid w:val="003F0C87"/>
    <w:rsid w:val="004074A6"/>
    <w:rsid w:val="004167B6"/>
    <w:rsid w:val="00424F35"/>
    <w:rsid w:val="00435891"/>
    <w:rsid w:val="00447AFB"/>
    <w:rsid w:val="00480C11"/>
    <w:rsid w:val="004A67A0"/>
    <w:rsid w:val="004B258F"/>
    <w:rsid w:val="004B5FF5"/>
    <w:rsid w:val="004C2D04"/>
    <w:rsid w:val="005129F4"/>
    <w:rsid w:val="00530DD7"/>
    <w:rsid w:val="005B3793"/>
    <w:rsid w:val="005D0585"/>
    <w:rsid w:val="00672102"/>
    <w:rsid w:val="006909C8"/>
    <w:rsid w:val="00691591"/>
    <w:rsid w:val="00693FCD"/>
    <w:rsid w:val="006A0243"/>
    <w:rsid w:val="006A2D75"/>
    <w:rsid w:val="006A73A0"/>
    <w:rsid w:val="006B1ACB"/>
    <w:rsid w:val="006B20A4"/>
    <w:rsid w:val="006C14BE"/>
    <w:rsid w:val="006C194A"/>
    <w:rsid w:val="006C7132"/>
    <w:rsid w:val="00704013"/>
    <w:rsid w:val="00745EA9"/>
    <w:rsid w:val="00765704"/>
    <w:rsid w:val="00767CF7"/>
    <w:rsid w:val="00773678"/>
    <w:rsid w:val="007A2725"/>
    <w:rsid w:val="007A486A"/>
    <w:rsid w:val="007B690F"/>
    <w:rsid w:val="007D04A0"/>
    <w:rsid w:val="00810F87"/>
    <w:rsid w:val="00883251"/>
    <w:rsid w:val="008D0AF2"/>
    <w:rsid w:val="008E788A"/>
    <w:rsid w:val="009006A7"/>
    <w:rsid w:val="00903248"/>
    <w:rsid w:val="009128C3"/>
    <w:rsid w:val="00936481"/>
    <w:rsid w:val="009448DF"/>
    <w:rsid w:val="00970F2B"/>
    <w:rsid w:val="00990BB8"/>
    <w:rsid w:val="00993780"/>
    <w:rsid w:val="009A139E"/>
    <w:rsid w:val="009B3F64"/>
    <w:rsid w:val="009D4230"/>
    <w:rsid w:val="00A06963"/>
    <w:rsid w:val="00A83332"/>
    <w:rsid w:val="00B01272"/>
    <w:rsid w:val="00B41671"/>
    <w:rsid w:val="00B70A14"/>
    <w:rsid w:val="00B80DF5"/>
    <w:rsid w:val="00B91DB3"/>
    <w:rsid w:val="00BC448E"/>
    <w:rsid w:val="00BD1CEF"/>
    <w:rsid w:val="00BE3FA1"/>
    <w:rsid w:val="00C01CA1"/>
    <w:rsid w:val="00C541B3"/>
    <w:rsid w:val="00C628D2"/>
    <w:rsid w:val="00C77458"/>
    <w:rsid w:val="00C849A6"/>
    <w:rsid w:val="00C8753B"/>
    <w:rsid w:val="00CA3FE4"/>
    <w:rsid w:val="00CF7DB3"/>
    <w:rsid w:val="00D32632"/>
    <w:rsid w:val="00D41F72"/>
    <w:rsid w:val="00DA20BD"/>
    <w:rsid w:val="00DC4530"/>
    <w:rsid w:val="00DD3FCC"/>
    <w:rsid w:val="00DF15D1"/>
    <w:rsid w:val="00E37447"/>
    <w:rsid w:val="00E563BD"/>
    <w:rsid w:val="00E651B4"/>
    <w:rsid w:val="00E840E5"/>
    <w:rsid w:val="00E9235D"/>
    <w:rsid w:val="00EB3538"/>
    <w:rsid w:val="00ED50D0"/>
    <w:rsid w:val="00F02C61"/>
    <w:rsid w:val="00F15874"/>
    <w:rsid w:val="00F323BF"/>
    <w:rsid w:val="00F50027"/>
    <w:rsid w:val="00F74222"/>
    <w:rsid w:val="00F83FE3"/>
    <w:rsid w:val="00F94D37"/>
    <w:rsid w:val="00FC309F"/>
    <w:rsid w:val="00FC63F4"/>
    <w:rsid w:val="00F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0791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sid w:val="0093648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36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678"/>
  </w:style>
  <w:style w:type="paragraph" w:styleId="Pidipagina">
    <w:name w:val="footer"/>
    <w:basedOn w:val="Normale"/>
    <w:link w:val="PidipaginaCarattere"/>
    <w:uiPriority w:val="99"/>
    <w:unhideWhenUsed/>
    <w:rsid w:val="007736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678"/>
  </w:style>
  <w:style w:type="paragraph" w:styleId="NormaleWeb">
    <w:name w:val="Normal (Web)"/>
    <w:basedOn w:val="Normale"/>
    <w:uiPriority w:val="99"/>
    <w:unhideWhenUsed/>
    <w:rsid w:val="00773678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480C11"/>
    <w:rPr>
      <w:color w:val="0563C1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B01272"/>
  </w:style>
  <w:style w:type="character" w:styleId="Rimandocommento">
    <w:name w:val="annotation reference"/>
    <w:basedOn w:val="Carpredefinitoparagrafo"/>
    <w:rsid w:val="00693FC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93FC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93FC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693FCD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Corpodeltesto2">
    <w:name w:val="Body Text 2"/>
    <w:basedOn w:val="Normale"/>
    <w:link w:val="Corpodeltesto2Carattere"/>
    <w:rsid w:val="00693FC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93FCD"/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qFormat/>
    <w:rsid w:val="00693FC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D4E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D4E"/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styleId="Enfasicorsivo">
    <w:name w:val="Emphasis"/>
    <w:basedOn w:val="Carpredefinitoparagrafo"/>
    <w:uiPriority w:val="20"/>
    <w:qFormat/>
    <w:rsid w:val="006A0243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F3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F31F7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54118B4-782A-9048-87D5-BE1AE541C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Martina Gandola</cp:lastModifiedBy>
  <cp:revision>8</cp:revision>
  <cp:lastPrinted>2018-10-30T10:10:00Z</cp:lastPrinted>
  <dcterms:created xsi:type="dcterms:W3CDTF">2024-06-04T11:32:00Z</dcterms:created>
  <dcterms:modified xsi:type="dcterms:W3CDTF">2024-06-07T08:41:00Z</dcterms:modified>
</cp:coreProperties>
</file>