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6BD7" w14:textId="77777777" w:rsidR="00B91DB3" w:rsidRPr="004D009D" w:rsidRDefault="00B91DB3" w:rsidP="006A0243">
      <w:pPr>
        <w:rPr>
          <w:rFonts w:ascii="Avenir Next" w:hAnsi="Avenir Next"/>
          <w:sz w:val="20"/>
          <w:szCs w:val="20"/>
          <w:lang w:val="en-US"/>
        </w:rPr>
      </w:pPr>
    </w:p>
    <w:p w14:paraId="3787B180" w14:textId="2C426831" w:rsidR="001F31F7" w:rsidRPr="004D009D" w:rsidRDefault="001F31F7" w:rsidP="001F31F7">
      <w:pPr>
        <w:spacing w:line="360" w:lineRule="auto"/>
        <w:jc w:val="center"/>
        <w:rPr>
          <w:rFonts w:ascii="Avenir Next" w:hAnsi="Avenir Next"/>
          <w:bCs/>
          <w:iCs/>
        </w:rPr>
      </w:pPr>
      <w:r w:rsidRPr="004D009D">
        <w:rPr>
          <w:rFonts w:ascii="Avenir Next" w:hAnsi="Avenir Next"/>
          <w:b/>
          <w:iCs/>
        </w:rPr>
        <w:t xml:space="preserve">Richiesta </w:t>
      </w:r>
      <w:r w:rsidR="004D009D" w:rsidRPr="004D009D">
        <w:rPr>
          <w:rFonts w:ascii="Avenir Next" w:hAnsi="Avenir Next"/>
          <w:b/>
          <w:iCs/>
        </w:rPr>
        <w:t xml:space="preserve">nulla osta per svolgimento </w:t>
      </w:r>
      <w:r w:rsidR="00AA351D">
        <w:rPr>
          <w:rFonts w:ascii="Avenir Next" w:hAnsi="Avenir Next"/>
          <w:b/>
          <w:iCs/>
        </w:rPr>
        <w:t xml:space="preserve">di </w:t>
      </w:r>
      <w:r w:rsidR="004D009D" w:rsidRPr="004D009D">
        <w:rPr>
          <w:rFonts w:ascii="Avenir Next" w:hAnsi="Avenir Next"/>
          <w:b/>
          <w:iCs/>
        </w:rPr>
        <w:t>attività didattica integrativa</w:t>
      </w:r>
    </w:p>
    <w:p w14:paraId="6BB154AA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63E4AF72" w14:textId="38808F26" w:rsidR="00B41671" w:rsidRPr="004D009D" w:rsidRDefault="001F31F7" w:rsidP="001F31F7">
      <w:pPr>
        <w:pStyle w:val="PreformattatoHTML"/>
        <w:spacing w:line="360" w:lineRule="auto"/>
        <w:jc w:val="right"/>
        <w:rPr>
          <w:rFonts w:ascii="Avenir Next" w:hAnsi="Avenir Next"/>
          <w:bCs/>
          <w:i/>
          <w:iCs/>
        </w:rPr>
      </w:pPr>
      <w:r w:rsidRPr="004D009D">
        <w:rPr>
          <w:rFonts w:ascii="Avenir Next" w:hAnsi="Avenir Next"/>
          <w:bCs/>
          <w:i/>
          <w:iCs/>
        </w:rPr>
        <w:t>Al coordinatore del corso di dottorato</w:t>
      </w:r>
      <w:r w:rsidR="00B41671" w:rsidRPr="004D009D">
        <w:rPr>
          <w:rFonts w:ascii="Avenir Next" w:hAnsi="Avenir Next"/>
          <w:bCs/>
          <w:i/>
          <w:iCs/>
        </w:rPr>
        <w:t xml:space="preserve"> in Psychology</w:t>
      </w:r>
    </w:p>
    <w:p w14:paraId="4E81103E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4858EC58" w14:textId="29DD7B1C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4D009D">
        <w:rPr>
          <w:rFonts w:ascii="Avenir Next" w:hAnsi="Avenir Next"/>
          <w:bCs/>
        </w:rPr>
        <w:t xml:space="preserve">La/Il sottoscritta/o _______________________________________, nata/o a _________________ il _____________________ iscritto al ________ anno del corso di dottorato di ricerca in Psychology, ciclo n.  __________ con/senza borsa di studio </w:t>
      </w:r>
      <w:r w:rsidR="00AA351D">
        <w:rPr>
          <w:rFonts w:ascii="Avenir Next" w:hAnsi="Avenir Next"/>
          <w:bCs/>
        </w:rPr>
        <w:t>(eliminare l’opzione non pertinente)</w:t>
      </w:r>
    </w:p>
    <w:p w14:paraId="166FD34C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5B09D097" w14:textId="77777777" w:rsidR="001F31F7" w:rsidRPr="004D009D" w:rsidRDefault="001F31F7" w:rsidP="001F31F7">
      <w:pPr>
        <w:pStyle w:val="PreformattatoHTML"/>
        <w:spacing w:line="360" w:lineRule="auto"/>
        <w:jc w:val="center"/>
        <w:rPr>
          <w:rFonts w:ascii="Avenir Next" w:hAnsi="Avenir Next"/>
          <w:b/>
        </w:rPr>
      </w:pPr>
      <w:r w:rsidRPr="004D009D">
        <w:rPr>
          <w:rFonts w:ascii="Avenir Next" w:hAnsi="Avenir Next"/>
          <w:b/>
        </w:rPr>
        <w:t>CHIEDE AL COLLEGIO DEI DOCENTI DEL DOTTORATO</w:t>
      </w:r>
    </w:p>
    <w:p w14:paraId="229423B9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21B324CE" w14:textId="022A9E21" w:rsidR="001F31F7" w:rsidRPr="00AA351D" w:rsidRDefault="004D009D" w:rsidP="004D009D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AA351D">
        <w:rPr>
          <w:rFonts w:ascii="Avenir Next" w:hAnsi="Avenir Next"/>
          <w:bCs/>
        </w:rPr>
        <w:t xml:space="preserve">Il nulla osta per lo svolgimento di </w:t>
      </w:r>
      <w:r w:rsidRPr="00AA351D">
        <w:rPr>
          <w:rFonts w:ascii="Avenir Next" w:hAnsi="Avenir Next" w:cs="Times New Roman"/>
          <w:color w:val="000000" w:themeColor="text1"/>
        </w:rPr>
        <w:t>attività didattica integrativa</w:t>
      </w:r>
      <w:r w:rsidR="00AA351D" w:rsidRPr="00AA351D">
        <w:rPr>
          <w:rFonts w:ascii="Avenir Next" w:hAnsi="Avenir Next" w:cs="Times New Roman"/>
          <w:color w:val="000000" w:themeColor="text1"/>
        </w:rPr>
        <w:t xml:space="preserve">, </w:t>
      </w:r>
      <w:r w:rsidRPr="00AA351D">
        <w:rPr>
          <w:rFonts w:ascii="Avenir Next" w:hAnsi="Avenir Next" w:cs="Times New Roman"/>
          <w:color w:val="000000" w:themeColor="text1"/>
        </w:rPr>
        <w:t xml:space="preserve">retribuita/non retribuita </w:t>
      </w:r>
      <w:r w:rsidRPr="00AA351D">
        <w:rPr>
          <w:rFonts w:ascii="Avenir Next" w:hAnsi="Avenir Next" w:cs="Times New Roman"/>
          <w:i/>
          <w:iCs/>
          <w:color w:val="000000" w:themeColor="text1"/>
        </w:rPr>
        <w:t>(</w:t>
      </w:r>
      <w:r w:rsidR="00AA351D" w:rsidRPr="00AA351D">
        <w:rPr>
          <w:rFonts w:ascii="Avenir Next" w:hAnsi="Avenir Next" w:cs="Times New Roman"/>
          <w:i/>
          <w:iCs/>
          <w:color w:val="000000" w:themeColor="text1"/>
        </w:rPr>
        <w:t>eliminare</w:t>
      </w:r>
      <w:r w:rsidRPr="00AA351D">
        <w:rPr>
          <w:rFonts w:ascii="Avenir Next" w:hAnsi="Avenir Next" w:cs="Times New Roman"/>
          <w:i/>
          <w:iCs/>
          <w:color w:val="000000" w:themeColor="text1"/>
        </w:rPr>
        <w:t xml:space="preserve"> l’opzione </w:t>
      </w:r>
      <w:r w:rsidR="00AA351D" w:rsidRPr="00AA351D">
        <w:rPr>
          <w:rFonts w:ascii="Avenir Next" w:hAnsi="Avenir Next" w:cs="Times New Roman"/>
          <w:i/>
          <w:iCs/>
          <w:color w:val="000000" w:themeColor="text1"/>
        </w:rPr>
        <w:t xml:space="preserve">non </w:t>
      </w:r>
      <w:r w:rsidRPr="00AA351D">
        <w:rPr>
          <w:rFonts w:ascii="Avenir Next" w:hAnsi="Avenir Next" w:cs="Times New Roman"/>
          <w:i/>
          <w:iCs/>
          <w:color w:val="000000" w:themeColor="text1"/>
        </w:rPr>
        <w:t>pertinente)</w:t>
      </w:r>
      <w:r w:rsidRPr="00AA351D">
        <w:rPr>
          <w:rFonts w:ascii="Avenir Next" w:hAnsi="Avenir Next" w:cs="Times New Roman"/>
          <w:color w:val="000000" w:themeColor="text1"/>
        </w:rPr>
        <w:t xml:space="preserve">, </w:t>
      </w:r>
      <w:r w:rsidR="00AA351D">
        <w:rPr>
          <w:rFonts w:ascii="Avenir Next" w:hAnsi="Avenir Next" w:cs="Times New Roman"/>
          <w:color w:val="000000" w:themeColor="text1"/>
        </w:rPr>
        <w:t>per il corso di _______________________________________ presso _____________________________________________________________</w:t>
      </w:r>
      <w:r w:rsidRPr="00AA351D">
        <w:rPr>
          <w:rFonts w:ascii="Avenir Next" w:hAnsi="Avenir Next" w:cs="Times New Roman"/>
          <w:color w:val="000000" w:themeColor="text1"/>
        </w:rPr>
        <w:t xml:space="preserve"> per </w:t>
      </w:r>
      <w:r w:rsidR="00AA351D" w:rsidRPr="00AA351D">
        <w:rPr>
          <w:rFonts w:ascii="Avenir Next" w:hAnsi="Avenir Next" w:cs="Times New Roman"/>
          <w:color w:val="000000" w:themeColor="text1"/>
        </w:rPr>
        <w:t xml:space="preserve">un </w:t>
      </w:r>
      <w:r w:rsidRPr="00AA351D">
        <w:rPr>
          <w:rFonts w:ascii="Avenir Next" w:hAnsi="Avenir Next" w:cs="Times New Roman"/>
          <w:color w:val="000000" w:themeColor="text1"/>
        </w:rPr>
        <w:t>totale di (</w:t>
      </w:r>
      <w:r w:rsidRPr="00AA351D">
        <w:rPr>
          <w:rFonts w:ascii="Avenir Next" w:hAnsi="Avenir Next" w:cs="Times New Roman"/>
          <w:i/>
          <w:iCs/>
          <w:color w:val="000000" w:themeColor="text1"/>
        </w:rPr>
        <w:t xml:space="preserve">inserire il numero di ore, massimo 40 per ciascun anno accademico) </w:t>
      </w:r>
      <w:r w:rsidRPr="00AA351D">
        <w:rPr>
          <w:rFonts w:ascii="Avenir Next" w:hAnsi="Avenir Next" w:cs="Times New Roman"/>
          <w:color w:val="000000" w:themeColor="text1"/>
        </w:rPr>
        <w:t xml:space="preserve">ore. </w:t>
      </w:r>
    </w:p>
    <w:p w14:paraId="131526BF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0F69FFED" w14:textId="5C841432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4D009D">
        <w:rPr>
          <w:rFonts w:ascii="Avenir Next" w:hAnsi="Avenir Next"/>
          <w:bCs/>
        </w:rPr>
        <w:t>Firma dottoranda/o</w:t>
      </w:r>
    </w:p>
    <w:p w14:paraId="0271D29B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6FDBF406" w14:textId="03E10846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4D009D">
        <w:rPr>
          <w:rFonts w:ascii="Avenir Next" w:hAnsi="Avenir Next"/>
          <w:bCs/>
        </w:rPr>
        <w:t>_________________________</w:t>
      </w:r>
    </w:p>
    <w:p w14:paraId="09350153" w14:textId="7777777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</w:p>
    <w:p w14:paraId="4849A3E1" w14:textId="5E1C1737" w:rsidR="001F31F7" w:rsidRPr="004D009D" w:rsidRDefault="001F31F7" w:rsidP="001F31F7">
      <w:pPr>
        <w:pStyle w:val="PreformattatoHTML"/>
        <w:spacing w:line="360" w:lineRule="auto"/>
        <w:jc w:val="both"/>
        <w:rPr>
          <w:rFonts w:ascii="Avenir Next" w:hAnsi="Avenir Next"/>
          <w:bCs/>
        </w:rPr>
      </w:pPr>
      <w:r w:rsidRPr="004D009D">
        <w:rPr>
          <w:rFonts w:ascii="Avenir Next" w:hAnsi="Avenir Next"/>
          <w:bCs/>
        </w:rPr>
        <w:t>Firma Tutor</w:t>
      </w:r>
    </w:p>
    <w:p w14:paraId="28D59853" w14:textId="70F23305" w:rsidR="001F31F7" w:rsidRPr="004D009D" w:rsidRDefault="001F31F7" w:rsidP="001F31F7">
      <w:pPr>
        <w:spacing w:line="360" w:lineRule="auto"/>
        <w:rPr>
          <w:rFonts w:ascii="Avenir Next" w:hAnsi="Avenir Next"/>
          <w:sz w:val="20"/>
          <w:szCs w:val="20"/>
        </w:rPr>
      </w:pPr>
      <w:r w:rsidRPr="004D009D">
        <w:rPr>
          <w:rFonts w:ascii="Avenir Next" w:hAnsi="Avenir Next"/>
          <w:sz w:val="20"/>
          <w:szCs w:val="20"/>
        </w:rPr>
        <w:t>(inserire firma digitale)</w:t>
      </w:r>
      <w:r w:rsidRPr="004D009D">
        <w:rPr>
          <w:rFonts w:ascii="Avenir Next" w:hAnsi="Avenir Next"/>
          <w:sz w:val="20"/>
          <w:szCs w:val="20"/>
        </w:rPr>
        <w:tab/>
      </w:r>
      <w:r w:rsidRPr="004D009D">
        <w:rPr>
          <w:rFonts w:ascii="Avenir Next" w:hAnsi="Avenir Next"/>
          <w:sz w:val="20"/>
          <w:szCs w:val="20"/>
        </w:rPr>
        <w:tab/>
      </w:r>
      <w:r w:rsidRPr="004D009D">
        <w:rPr>
          <w:rFonts w:ascii="Avenir Next" w:hAnsi="Avenir Next"/>
          <w:sz w:val="20"/>
          <w:szCs w:val="20"/>
        </w:rPr>
        <w:tab/>
      </w:r>
      <w:r w:rsidRPr="004D009D">
        <w:rPr>
          <w:rFonts w:ascii="Avenir Next" w:hAnsi="Avenir Next"/>
          <w:sz w:val="20"/>
          <w:szCs w:val="20"/>
        </w:rPr>
        <w:tab/>
      </w:r>
    </w:p>
    <w:p w14:paraId="25417ED9" w14:textId="77777777" w:rsidR="001F31F7" w:rsidRPr="00B20C1A" w:rsidRDefault="001F31F7" w:rsidP="001F31F7">
      <w:pPr>
        <w:spacing w:line="360" w:lineRule="auto"/>
        <w:rPr>
          <w:lang w:val="es-419"/>
        </w:rPr>
      </w:pPr>
    </w:p>
    <w:p w14:paraId="5CAC0460" w14:textId="77777777" w:rsidR="001F31F7" w:rsidRPr="00B20C1A" w:rsidRDefault="001F31F7" w:rsidP="001F31F7">
      <w:pPr>
        <w:spacing w:line="360" w:lineRule="auto"/>
        <w:rPr>
          <w:lang w:val="es-419"/>
        </w:rPr>
      </w:pPr>
    </w:p>
    <w:p w14:paraId="047897A0" w14:textId="77777777" w:rsidR="00B91DB3" w:rsidRPr="001F31F7" w:rsidRDefault="00B91DB3" w:rsidP="006A0243">
      <w:pPr>
        <w:rPr>
          <w:rFonts w:ascii="Avenir Next" w:hAnsi="Avenir Next"/>
          <w:sz w:val="20"/>
          <w:szCs w:val="20"/>
        </w:rPr>
      </w:pPr>
    </w:p>
    <w:sectPr w:rsidR="00B91DB3" w:rsidRPr="001F31F7" w:rsidSect="00045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18" w:right="1418" w:bottom="1418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E429" w14:textId="77777777" w:rsidR="00E2723D" w:rsidRDefault="00E2723D" w:rsidP="00773678">
      <w:r>
        <w:separator/>
      </w:r>
    </w:p>
  </w:endnote>
  <w:endnote w:type="continuationSeparator" w:id="0">
    <w:p w14:paraId="55D5A649" w14:textId="77777777" w:rsidR="00E2723D" w:rsidRDefault="00E2723D" w:rsidP="0077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754749139"/>
      <w:docPartObj>
        <w:docPartGallery w:val="Page Numbers (Bottom of Page)"/>
        <w:docPartUnique/>
      </w:docPartObj>
    </w:sdtPr>
    <w:sdtContent>
      <w:p w14:paraId="573A3B8E" w14:textId="0803A803" w:rsidR="00B01272" w:rsidRDefault="00B01272" w:rsidP="00D957F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1246336" w14:textId="77777777" w:rsidR="00C628D2" w:rsidRDefault="00C628D2" w:rsidP="00B012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AF73" w14:textId="6B072A36" w:rsidR="002F7F74" w:rsidRPr="002F7F74" w:rsidRDefault="002F7F74">
    <w:pPr>
      <w:pStyle w:val="Pidipagina"/>
      <w:jc w:val="center"/>
      <w:rPr>
        <w:rFonts w:ascii="Garamond" w:hAnsi="Garamond"/>
        <w:color w:val="000000" w:themeColor="text1"/>
        <w:sz w:val="20"/>
        <w:szCs w:val="20"/>
      </w:rPr>
    </w:pPr>
    <w:r w:rsidRPr="002F7F74">
      <w:rPr>
        <w:rFonts w:ascii="Garamond" w:hAnsi="Garamond"/>
        <w:color w:val="000000" w:themeColor="text1"/>
        <w:sz w:val="20"/>
        <w:szCs w:val="20"/>
      </w:rPr>
      <w:tab/>
    </w:r>
    <w:r w:rsidRPr="002F7F74">
      <w:rPr>
        <w:rFonts w:ascii="Garamond" w:hAnsi="Garamond"/>
        <w:color w:val="000000" w:themeColor="text1"/>
        <w:sz w:val="20"/>
        <w:szCs w:val="20"/>
      </w:rPr>
      <w:tab/>
      <w:t xml:space="preserve">Pag.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PAGE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  <w:r w:rsidRPr="002F7F74">
      <w:rPr>
        <w:rFonts w:ascii="Garamond" w:hAnsi="Garamond"/>
        <w:color w:val="000000" w:themeColor="text1"/>
        <w:sz w:val="20"/>
        <w:szCs w:val="20"/>
      </w:rPr>
      <w:t xml:space="preserve"> di </w:t>
    </w:r>
    <w:r w:rsidRPr="002F7F74">
      <w:rPr>
        <w:rFonts w:ascii="Garamond" w:hAnsi="Garamond"/>
        <w:color w:val="000000" w:themeColor="text1"/>
        <w:sz w:val="20"/>
        <w:szCs w:val="20"/>
      </w:rPr>
      <w:fldChar w:fldCharType="begin"/>
    </w:r>
    <w:r w:rsidRPr="002F7F74">
      <w:rPr>
        <w:rFonts w:ascii="Garamond" w:hAnsi="Garamond"/>
        <w:color w:val="000000" w:themeColor="text1"/>
        <w:sz w:val="20"/>
        <w:szCs w:val="20"/>
      </w:rPr>
      <w:instrText>NUMPAGES  \* Arabic  \* MERGEFORMAT</w:instrText>
    </w:r>
    <w:r w:rsidRPr="002F7F74">
      <w:rPr>
        <w:rFonts w:ascii="Garamond" w:hAnsi="Garamond"/>
        <w:color w:val="000000" w:themeColor="text1"/>
        <w:sz w:val="20"/>
        <w:szCs w:val="20"/>
      </w:rPr>
      <w:fldChar w:fldCharType="separate"/>
    </w:r>
    <w:r w:rsidRPr="002F7F74">
      <w:rPr>
        <w:rFonts w:ascii="Garamond" w:hAnsi="Garamond"/>
        <w:color w:val="000000" w:themeColor="text1"/>
        <w:sz w:val="20"/>
        <w:szCs w:val="20"/>
      </w:rPr>
      <w:t>2</w:t>
    </w:r>
    <w:r w:rsidRPr="002F7F74">
      <w:rPr>
        <w:rFonts w:ascii="Garamond" w:hAnsi="Garamond"/>
        <w:color w:val="000000" w:themeColor="text1"/>
        <w:sz w:val="20"/>
        <w:szCs w:val="20"/>
      </w:rPr>
      <w:fldChar w:fldCharType="end"/>
    </w:r>
  </w:p>
  <w:p w14:paraId="191349C2" w14:textId="639DDE4A" w:rsidR="00672102" w:rsidRPr="00C628D2" w:rsidRDefault="00672102" w:rsidP="00262460">
    <w:pPr>
      <w:rPr>
        <w:rFonts w:ascii="Garamond" w:hAnsi="Garamond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36EC" w14:textId="77777777" w:rsidR="00155FAE" w:rsidRDefault="00155F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1919" w14:textId="77777777" w:rsidR="00E2723D" w:rsidRDefault="00E2723D" w:rsidP="00773678">
      <w:r>
        <w:separator/>
      </w:r>
    </w:p>
  </w:footnote>
  <w:footnote w:type="continuationSeparator" w:id="0">
    <w:p w14:paraId="79077229" w14:textId="77777777" w:rsidR="00E2723D" w:rsidRDefault="00E2723D" w:rsidP="0077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641C" w14:textId="77777777" w:rsidR="00155FAE" w:rsidRDefault="00155F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BA4A" w14:textId="77777777" w:rsidR="00773678" w:rsidRDefault="00B91DB3" w:rsidP="00773678">
    <w:pPr>
      <w:pStyle w:val="Intestazione"/>
      <w:rPr>
        <w:rFonts w:ascii="Roboto" w:hAnsi="Roboto"/>
      </w:rPr>
    </w:pPr>
    <w:r>
      <w:rPr>
        <w:rFonts w:ascii="Roboto" w:hAnsi="Roboto"/>
        <w:noProof/>
      </w:rPr>
      <w:drawing>
        <wp:inline distT="0" distB="0" distL="0" distR="0" wp14:anchorId="3640A43B" wp14:editId="268C4525">
          <wp:extent cx="3260862" cy="644978"/>
          <wp:effectExtent l="0" t="0" r="3175" b="3175"/>
          <wp:docPr id="48977162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77162" name="Immagine 1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520" cy="655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0BF51C" w14:textId="77777777" w:rsidR="00155FAE" w:rsidRDefault="00155FAE" w:rsidP="00773678">
    <w:pPr>
      <w:pStyle w:val="Intestazione"/>
      <w:rPr>
        <w:rFonts w:ascii="Roboto" w:hAnsi="Roboto"/>
      </w:rPr>
    </w:pPr>
  </w:p>
  <w:p w14:paraId="2A718CA7" w14:textId="77777777" w:rsidR="00155FAE" w:rsidRPr="00F02C61" w:rsidRDefault="00155FAE" w:rsidP="00773678">
    <w:pPr>
      <w:pStyle w:val="Intestazione"/>
      <w:rPr>
        <w:rFonts w:ascii="Roboto" w:hAnsi="Robo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3879" w14:textId="77777777" w:rsidR="00155FAE" w:rsidRDefault="00155F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819"/>
    <w:multiLevelType w:val="multilevel"/>
    <w:tmpl w:val="75467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920" w:hanging="5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B93ED4"/>
    <w:multiLevelType w:val="hybridMultilevel"/>
    <w:tmpl w:val="7B166CD4"/>
    <w:lvl w:ilvl="0" w:tplc="0DE6A5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E5E"/>
    <w:multiLevelType w:val="multilevel"/>
    <w:tmpl w:val="AFEA5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4320" w:hanging="180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3" w15:restartNumberingAfterBreak="0">
    <w:nsid w:val="179E4D07"/>
    <w:multiLevelType w:val="hybridMultilevel"/>
    <w:tmpl w:val="3E34AD98"/>
    <w:lvl w:ilvl="0" w:tplc="64E65B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3114"/>
    <w:multiLevelType w:val="multilevel"/>
    <w:tmpl w:val="1472CF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0F6D"/>
    <w:multiLevelType w:val="hybridMultilevel"/>
    <w:tmpl w:val="D5A495D4"/>
    <w:lvl w:ilvl="0" w:tplc="BDB42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5FA9"/>
    <w:multiLevelType w:val="multilevel"/>
    <w:tmpl w:val="A440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7" w15:restartNumberingAfterBreak="0">
    <w:nsid w:val="339B7F9D"/>
    <w:multiLevelType w:val="multilevel"/>
    <w:tmpl w:val="0DC6E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416D2"/>
    <w:multiLevelType w:val="multilevel"/>
    <w:tmpl w:val="69F8E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C2355"/>
    <w:multiLevelType w:val="hybridMultilevel"/>
    <w:tmpl w:val="50F89698"/>
    <w:lvl w:ilvl="0" w:tplc="75FA74C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65585"/>
    <w:multiLevelType w:val="multilevel"/>
    <w:tmpl w:val="A5BCB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72AE5D45"/>
    <w:multiLevelType w:val="hybridMultilevel"/>
    <w:tmpl w:val="85882592"/>
    <w:lvl w:ilvl="0" w:tplc="64E65B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68087">
    <w:abstractNumId w:val="8"/>
  </w:num>
  <w:num w:numId="2" w16cid:durableId="1203327814">
    <w:abstractNumId w:val="4"/>
  </w:num>
  <w:num w:numId="3" w16cid:durableId="117381941">
    <w:abstractNumId w:val="2"/>
  </w:num>
  <w:num w:numId="4" w16cid:durableId="1107699824">
    <w:abstractNumId w:val="7"/>
  </w:num>
  <w:num w:numId="5" w16cid:durableId="607811401">
    <w:abstractNumId w:val="10"/>
  </w:num>
  <w:num w:numId="6" w16cid:durableId="1575045750">
    <w:abstractNumId w:val="0"/>
  </w:num>
  <w:num w:numId="7" w16cid:durableId="51393546">
    <w:abstractNumId w:val="6"/>
  </w:num>
  <w:num w:numId="8" w16cid:durableId="953752553">
    <w:abstractNumId w:val="1"/>
  </w:num>
  <w:num w:numId="9" w16cid:durableId="1606185965">
    <w:abstractNumId w:val="5"/>
  </w:num>
  <w:num w:numId="10" w16cid:durableId="1384021231">
    <w:abstractNumId w:val="3"/>
  </w:num>
  <w:num w:numId="11" w16cid:durableId="1216773999">
    <w:abstractNumId w:val="11"/>
  </w:num>
  <w:num w:numId="12" w16cid:durableId="7542085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78"/>
    <w:rsid w:val="000231C5"/>
    <w:rsid w:val="0004501A"/>
    <w:rsid w:val="00050DBF"/>
    <w:rsid w:val="00054472"/>
    <w:rsid w:val="000C0096"/>
    <w:rsid w:val="000C5377"/>
    <w:rsid w:val="0010092A"/>
    <w:rsid w:val="00121D93"/>
    <w:rsid w:val="00151C24"/>
    <w:rsid w:val="00155FAE"/>
    <w:rsid w:val="00175AD2"/>
    <w:rsid w:val="001D58C7"/>
    <w:rsid w:val="001F31F7"/>
    <w:rsid w:val="001F46AD"/>
    <w:rsid w:val="00240AD3"/>
    <w:rsid w:val="00262460"/>
    <w:rsid w:val="00267E1B"/>
    <w:rsid w:val="00285B6B"/>
    <w:rsid w:val="0029752C"/>
    <w:rsid w:val="002B529C"/>
    <w:rsid w:val="002D4B5A"/>
    <w:rsid w:val="002F7F74"/>
    <w:rsid w:val="003216DB"/>
    <w:rsid w:val="00327716"/>
    <w:rsid w:val="00374BFB"/>
    <w:rsid w:val="00386D4E"/>
    <w:rsid w:val="003A5CED"/>
    <w:rsid w:val="003B3DA3"/>
    <w:rsid w:val="003C5FF7"/>
    <w:rsid w:val="003F0C87"/>
    <w:rsid w:val="004074A6"/>
    <w:rsid w:val="004167B6"/>
    <w:rsid w:val="00424F35"/>
    <w:rsid w:val="00435891"/>
    <w:rsid w:val="00447AFB"/>
    <w:rsid w:val="00457253"/>
    <w:rsid w:val="004744FA"/>
    <w:rsid w:val="00480C11"/>
    <w:rsid w:val="004A67A0"/>
    <w:rsid w:val="004B258F"/>
    <w:rsid w:val="004B5FF5"/>
    <w:rsid w:val="004C2D04"/>
    <w:rsid w:val="004D009D"/>
    <w:rsid w:val="005129F4"/>
    <w:rsid w:val="00530DD7"/>
    <w:rsid w:val="005B3793"/>
    <w:rsid w:val="005D0585"/>
    <w:rsid w:val="00672102"/>
    <w:rsid w:val="006909C8"/>
    <w:rsid w:val="00691591"/>
    <w:rsid w:val="00693FCD"/>
    <w:rsid w:val="006A0243"/>
    <w:rsid w:val="006A2D75"/>
    <w:rsid w:val="006A73A0"/>
    <w:rsid w:val="006B1ACB"/>
    <w:rsid w:val="006B20A4"/>
    <w:rsid w:val="006C14BE"/>
    <w:rsid w:val="006C194A"/>
    <w:rsid w:val="006C7132"/>
    <w:rsid w:val="00704013"/>
    <w:rsid w:val="00745EA9"/>
    <w:rsid w:val="00765704"/>
    <w:rsid w:val="00767CF7"/>
    <w:rsid w:val="00773678"/>
    <w:rsid w:val="007A2725"/>
    <w:rsid w:val="007A486A"/>
    <w:rsid w:val="007B690F"/>
    <w:rsid w:val="007D04A0"/>
    <w:rsid w:val="00810F87"/>
    <w:rsid w:val="00883251"/>
    <w:rsid w:val="008D0AF2"/>
    <w:rsid w:val="008E788A"/>
    <w:rsid w:val="009006A7"/>
    <w:rsid w:val="00903248"/>
    <w:rsid w:val="009128C3"/>
    <w:rsid w:val="00936481"/>
    <w:rsid w:val="009448DF"/>
    <w:rsid w:val="00970F2B"/>
    <w:rsid w:val="00990BB8"/>
    <w:rsid w:val="00993780"/>
    <w:rsid w:val="009A139E"/>
    <w:rsid w:val="009B3F64"/>
    <w:rsid w:val="009D4230"/>
    <w:rsid w:val="00A06963"/>
    <w:rsid w:val="00A83332"/>
    <w:rsid w:val="00AA351D"/>
    <w:rsid w:val="00B01272"/>
    <w:rsid w:val="00B41671"/>
    <w:rsid w:val="00B70A14"/>
    <w:rsid w:val="00B80DF5"/>
    <w:rsid w:val="00B91DB3"/>
    <w:rsid w:val="00BC448E"/>
    <w:rsid w:val="00BD1CEF"/>
    <w:rsid w:val="00C01CA1"/>
    <w:rsid w:val="00C541B3"/>
    <w:rsid w:val="00C628D2"/>
    <w:rsid w:val="00C77458"/>
    <w:rsid w:val="00C849A6"/>
    <w:rsid w:val="00C8753B"/>
    <w:rsid w:val="00CA3FE4"/>
    <w:rsid w:val="00CF7DB3"/>
    <w:rsid w:val="00D32632"/>
    <w:rsid w:val="00D41F72"/>
    <w:rsid w:val="00DA20BD"/>
    <w:rsid w:val="00DC4530"/>
    <w:rsid w:val="00DD3FCC"/>
    <w:rsid w:val="00DF15D1"/>
    <w:rsid w:val="00E2723D"/>
    <w:rsid w:val="00E37447"/>
    <w:rsid w:val="00E563BD"/>
    <w:rsid w:val="00E651B4"/>
    <w:rsid w:val="00E840E5"/>
    <w:rsid w:val="00E9235D"/>
    <w:rsid w:val="00EB3538"/>
    <w:rsid w:val="00F02C61"/>
    <w:rsid w:val="00F15874"/>
    <w:rsid w:val="00F323BF"/>
    <w:rsid w:val="00F50027"/>
    <w:rsid w:val="00F74222"/>
    <w:rsid w:val="00F83FE3"/>
    <w:rsid w:val="00F94D37"/>
    <w:rsid w:val="00FC309F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079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93648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678"/>
  </w:style>
  <w:style w:type="paragraph" w:styleId="Pidipagina">
    <w:name w:val="footer"/>
    <w:basedOn w:val="Normale"/>
    <w:link w:val="PidipaginaCarattere"/>
    <w:uiPriority w:val="99"/>
    <w:unhideWhenUsed/>
    <w:rsid w:val="007736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678"/>
  </w:style>
  <w:style w:type="paragraph" w:styleId="NormaleWeb">
    <w:name w:val="Normal (Web)"/>
    <w:basedOn w:val="Normale"/>
    <w:uiPriority w:val="99"/>
    <w:unhideWhenUsed/>
    <w:rsid w:val="00773678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480C11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B01272"/>
  </w:style>
  <w:style w:type="character" w:styleId="Rimandocommento">
    <w:name w:val="annotation reference"/>
    <w:basedOn w:val="Carpredefinitoparagrafo"/>
    <w:rsid w:val="00693F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93F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693F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93FC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Corpodeltesto2">
    <w:name w:val="Body Text 2"/>
    <w:basedOn w:val="Normale"/>
    <w:link w:val="Corpodeltesto2Carattere"/>
    <w:rsid w:val="00693FC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93FCD"/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qFormat/>
    <w:rsid w:val="00693FC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D4E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D4E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6A024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F3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F31F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4118B4-782A-9048-87D5-BE1AE541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18</TotalTime>
  <Pages>1</Pages>
  <Words>130</Words>
  <Characters>758</Characters>
  <Application>Microsoft Office Word</Application>
  <DocSecurity>0</DocSecurity>
  <Lines>18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Martina Gandola</cp:lastModifiedBy>
  <cp:revision>9</cp:revision>
  <cp:lastPrinted>2018-10-30T10:10:00Z</cp:lastPrinted>
  <dcterms:created xsi:type="dcterms:W3CDTF">2024-06-04T11:32:00Z</dcterms:created>
  <dcterms:modified xsi:type="dcterms:W3CDTF">2024-06-05T17:15:00Z</dcterms:modified>
</cp:coreProperties>
</file>