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6D3E" w14:textId="77777777" w:rsidR="003F3604" w:rsidRPr="00AA76E3" w:rsidRDefault="00BA4AFE" w:rsidP="000852A4">
      <w:pPr>
        <w:jc w:val="center"/>
        <w:rPr>
          <w:rFonts w:ascii="Garamond" w:hAnsi="Garamond" w:cs="Arial"/>
          <w:b/>
          <w:lang w:val="en-GB"/>
        </w:rPr>
      </w:pPr>
      <w:r w:rsidRPr="00AA76E3">
        <w:rPr>
          <w:rFonts w:ascii="Garamond" w:hAnsi="Garamond" w:cs="Arial"/>
          <w:b/>
          <w:lang w:val="en-GB"/>
        </w:rPr>
        <w:t xml:space="preserve">List of Publications </w:t>
      </w:r>
    </w:p>
    <w:p w14:paraId="116CCD8D" w14:textId="77777777" w:rsidR="003048B4" w:rsidRPr="00AA76E3" w:rsidRDefault="003048B4" w:rsidP="00BA4AFE">
      <w:pPr>
        <w:pStyle w:val="Sottotitolo"/>
        <w:jc w:val="left"/>
        <w:rPr>
          <w:rFonts w:ascii="Garamond" w:hAnsi="Garamond"/>
          <w:b w:val="0"/>
          <w:sz w:val="24"/>
          <w:lang w:val="en-GB"/>
        </w:rPr>
      </w:pPr>
    </w:p>
    <w:p w14:paraId="16164E9A" w14:textId="77777777" w:rsidR="00AA76E3" w:rsidRPr="00AA76E3" w:rsidRDefault="00AA76E3" w:rsidP="00BA4AFE">
      <w:pPr>
        <w:pStyle w:val="Sottotitolo"/>
        <w:jc w:val="left"/>
        <w:rPr>
          <w:rFonts w:ascii="Garamond" w:hAnsi="Garamond"/>
          <w:b w:val="0"/>
          <w:sz w:val="24"/>
          <w:lang w:val="en-GB"/>
        </w:rPr>
      </w:pPr>
    </w:p>
    <w:p w14:paraId="70D21C25" w14:textId="77777777" w:rsidR="00EB6AE7" w:rsidRPr="00AA76E3" w:rsidRDefault="00063D94" w:rsidP="00063D94">
      <w:pPr>
        <w:rPr>
          <w:rFonts w:ascii="Garamond" w:hAnsi="Garamond"/>
          <w:lang w:val="en-GB"/>
        </w:rPr>
      </w:pPr>
      <w:r w:rsidRPr="00AA76E3">
        <w:rPr>
          <w:rFonts w:ascii="Garamond" w:hAnsi="Garamond"/>
          <w:b/>
          <w:lang w:val="en-GB"/>
        </w:rPr>
        <w:t xml:space="preserve">Published papers </w:t>
      </w:r>
      <w:r w:rsidR="005B480F" w:rsidRPr="00AA76E3">
        <w:rPr>
          <w:rFonts w:ascii="Garamond" w:hAnsi="Garamond"/>
          <w:lang w:val="en-GB"/>
        </w:rPr>
        <w:t>(p</w:t>
      </w:r>
      <w:r w:rsidRPr="00AA76E3">
        <w:rPr>
          <w:rFonts w:ascii="Garamond" w:hAnsi="Garamond"/>
          <w:lang w:val="en-GB"/>
        </w:rPr>
        <w:t>eer-reviewed)</w:t>
      </w:r>
    </w:p>
    <w:p w14:paraId="478EAC1B" w14:textId="77777777" w:rsidR="005B480F" w:rsidRPr="00AA76E3" w:rsidRDefault="00063D94" w:rsidP="00B13AAA">
      <w:pPr>
        <w:rPr>
          <w:rFonts w:ascii="Garamond" w:hAnsi="Garamond"/>
          <w:lang w:val="en-GB"/>
        </w:rPr>
      </w:pPr>
      <w:r w:rsidRPr="00AA76E3">
        <w:rPr>
          <w:rFonts w:ascii="Garamond" w:hAnsi="Garamond"/>
          <w:lang w:val="en-GB"/>
        </w:rPr>
        <w:t>[</w:t>
      </w:r>
      <w:r w:rsidR="00FE25F9" w:rsidRPr="00AA76E3">
        <w:rPr>
          <w:rFonts w:ascii="Garamond" w:hAnsi="Garamond"/>
          <w:lang w:val="en-GB"/>
        </w:rPr>
        <w:t xml:space="preserve">List publications </w:t>
      </w:r>
      <w:r w:rsidRPr="00AA76E3">
        <w:rPr>
          <w:rFonts w:ascii="Garamond" w:hAnsi="Garamond"/>
          <w:lang w:val="en-GB"/>
        </w:rPr>
        <w:t>in chronological order]</w:t>
      </w:r>
    </w:p>
    <w:p w14:paraId="476D5A9B" w14:textId="77777777" w:rsidR="005B480F" w:rsidRPr="00AA76E3" w:rsidRDefault="005B480F" w:rsidP="00B13AAA">
      <w:pPr>
        <w:rPr>
          <w:rFonts w:ascii="Garamond" w:hAnsi="Garamond"/>
          <w:lang w:val="en-GB"/>
        </w:rPr>
      </w:pPr>
    </w:p>
    <w:p w14:paraId="4939BB22" w14:textId="77777777" w:rsidR="00063D94" w:rsidRPr="00AA76E3" w:rsidRDefault="00063D94" w:rsidP="00063D94">
      <w:pPr>
        <w:rPr>
          <w:rFonts w:ascii="Garamond" w:hAnsi="Garamond"/>
          <w:lang w:val="en-GB"/>
        </w:rPr>
      </w:pPr>
      <w:r w:rsidRPr="00AA76E3">
        <w:rPr>
          <w:rFonts w:ascii="Garamond" w:hAnsi="Garamond"/>
          <w:b/>
          <w:lang w:val="en-GB"/>
        </w:rPr>
        <w:t xml:space="preserve">Conferences Proceedings </w:t>
      </w:r>
      <w:r w:rsidR="005B480F" w:rsidRPr="00AA76E3">
        <w:rPr>
          <w:rFonts w:ascii="Garamond" w:hAnsi="Garamond"/>
          <w:lang w:val="en-GB"/>
        </w:rPr>
        <w:t>(p</w:t>
      </w:r>
      <w:r w:rsidRPr="00AA76E3">
        <w:rPr>
          <w:rFonts w:ascii="Garamond" w:hAnsi="Garamond"/>
          <w:lang w:val="en-GB"/>
        </w:rPr>
        <w:t>eer-reviewed)</w:t>
      </w:r>
    </w:p>
    <w:p w14:paraId="46CCE47D" w14:textId="77777777" w:rsidR="00063D94" w:rsidRPr="00AA76E3" w:rsidRDefault="00063D94" w:rsidP="00063D94">
      <w:pPr>
        <w:rPr>
          <w:rFonts w:ascii="Garamond" w:hAnsi="Garamond"/>
          <w:lang w:val="en-GB"/>
        </w:rPr>
      </w:pPr>
      <w:r w:rsidRPr="00AA76E3">
        <w:rPr>
          <w:rFonts w:ascii="Garamond" w:hAnsi="Garamond"/>
          <w:lang w:val="en-GB"/>
        </w:rPr>
        <w:t>[List publications in chronological order]</w:t>
      </w:r>
    </w:p>
    <w:p w14:paraId="3D6660C8" w14:textId="77777777" w:rsidR="00EB6AE7" w:rsidRPr="00AA76E3" w:rsidRDefault="00EB6AE7" w:rsidP="00FA172C">
      <w:pPr>
        <w:rPr>
          <w:rFonts w:ascii="Garamond" w:hAnsi="Garamond"/>
          <w:lang w:val="en-GB"/>
        </w:rPr>
      </w:pPr>
    </w:p>
    <w:p w14:paraId="1B9BBC8A" w14:textId="77777777" w:rsidR="00FA172C" w:rsidRPr="00AA76E3" w:rsidRDefault="00063D94" w:rsidP="005B480F">
      <w:pPr>
        <w:jc w:val="both"/>
        <w:rPr>
          <w:rFonts w:ascii="Garamond" w:hAnsi="Garamond"/>
          <w:lang w:val="en"/>
        </w:rPr>
      </w:pPr>
      <w:r w:rsidRPr="00AA76E3">
        <w:rPr>
          <w:rFonts w:ascii="Garamond" w:hAnsi="Garamond"/>
          <w:b/>
          <w:lang w:val="en-GB"/>
        </w:rPr>
        <w:t>Publications in</w:t>
      </w:r>
      <w:r w:rsidR="00FA172C" w:rsidRPr="00AA76E3">
        <w:rPr>
          <w:rFonts w:ascii="Garamond" w:hAnsi="Garamond"/>
          <w:b/>
          <w:lang w:val="en-GB"/>
        </w:rPr>
        <w:t xml:space="preserve"> press</w:t>
      </w:r>
      <w:r w:rsidR="005B480F" w:rsidRPr="00AA76E3">
        <w:rPr>
          <w:rFonts w:ascii="Garamond" w:hAnsi="Garamond"/>
          <w:b/>
          <w:lang w:val="en-GB"/>
        </w:rPr>
        <w:t xml:space="preserve"> </w:t>
      </w:r>
      <w:r w:rsidR="005B480F" w:rsidRPr="00AA76E3">
        <w:rPr>
          <w:rFonts w:ascii="Garamond" w:hAnsi="Garamond"/>
          <w:lang w:val="en-GB"/>
        </w:rPr>
        <w:t xml:space="preserve">(articles that have been </w:t>
      </w:r>
      <w:r w:rsidR="005B480F" w:rsidRPr="00AA76E3">
        <w:rPr>
          <w:rFonts w:ascii="Garamond" w:hAnsi="Garamond"/>
          <w:iCs/>
          <w:lang w:val="en-GB"/>
        </w:rPr>
        <w:t>accepted</w:t>
      </w:r>
      <w:r w:rsidR="005B480F" w:rsidRPr="00AA76E3">
        <w:rPr>
          <w:rFonts w:ascii="Garamond" w:hAnsi="Garamond"/>
          <w:lang w:val="en-GB"/>
        </w:rPr>
        <w:t xml:space="preserve"> for </w:t>
      </w:r>
      <w:r w:rsidR="005B480F" w:rsidRPr="00AA76E3">
        <w:rPr>
          <w:rFonts w:ascii="Garamond" w:hAnsi="Garamond"/>
          <w:iCs/>
          <w:lang w:val="en-GB"/>
        </w:rPr>
        <w:t>publication</w:t>
      </w:r>
      <w:r w:rsidR="005B480F" w:rsidRPr="00AA76E3">
        <w:rPr>
          <w:rFonts w:ascii="Garamond" w:hAnsi="Garamond"/>
          <w:i/>
          <w:iCs/>
          <w:lang w:val="en-GB"/>
        </w:rPr>
        <w:t>)</w:t>
      </w:r>
    </w:p>
    <w:p w14:paraId="409CB27B" w14:textId="77777777" w:rsidR="00FA172C" w:rsidRPr="00AA76E3" w:rsidRDefault="00063D94" w:rsidP="00FA172C">
      <w:pPr>
        <w:rPr>
          <w:rFonts w:ascii="Garamond" w:hAnsi="Garamond"/>
          <w:lang w:val="en-GB"/>
        </w:rPr>
      </w:pPr>
      <w:r w:rsidRPr="00AA76E3">
        <w:rPr>
          <w:rFonts w:ascii="Garamond" w:hAnsi="Garamond"/>
          <w:lang w:val="en-GB"/>
        </w:rPr>
        <w:t>[List publications in chronological order]</w:t>
      </w:r>
    </w:p>
    <w:p w14:paraId="5677E2F0" w14:textId="77777777" w:rsidR="005B480F" w:rsidRPr="00AA76E3" w:rsidRDefault="005B480F" w:rsidP="00FA172C">
      <w:pPr>
        <w:rPr>
          <w:rFonts w:ascii="Garamond" w:hAnsi="Garamond"/>
          <w:b/>
          <w:lang w:val="en-GB"/>
        </w:rPr>
      </w:pPr>
    </w:p>
    <w:p w14:paraId="5049EB40" w14:textId="77777777" w:rsidR="00063D94" w:rsidRPr="00AA76E3" w:rsidRDefault="00063D94" w:rsidP="00063D94">
      <w:pPr>
        <w:rPr>
          <w:rFonts w:ascii="Garamond" w:hAnsi="Garamond"/>
          <w:b/>
          <w:lang w:val="en-GB"/>
        </w:rPr>
      </w:pPr>
      <w:r w:rsidRPr="00AA76E3">
        <w:rPr>
          <w:rFonts w:ascii="Garamond" w:hAnsi="Garamond"/>
          <w:b/>
          <w:lang w:val="en-GB"/>
        </w:rPr>
        <w:t>Publications submitted and under revision</w:t>
      </w:r>
    </w:p>
    <w:p w14:paraId="3ED2DCD4" w14:textId="77777777" w:rsidR="00063D94" w:rsidRPr="00AA76E3" w:rsidRDefault="00063D94" w:rsidP="00063D94">
      <w:pPr>
        <w:rPr>
          <w:rFonts w:ascii="Garamond" w:hAnsi="Garamond"/>
          <w:lang w:val="en-GB"/>
        </w:rPr>
      </w:pPr>
      <w:r w:rsidRPr="00AA76E3">
        <w:rPr>
          <w:rFonts w:ascii="Garamond" w:hAnsi="Garamond"/>
          <w:lang w:val="en-GB"/>
        </w:rPr>
        <w:t>[</w:t>
      </w:r>
      <w:r w:rsidR="00C16D13" w:rsidRPr="00AA76E3">
        <w:rPr>
          <w:rFonts w:ascii="Garamond" w:hAnsi="Garamond"/>
          <w:lang w:val="en-GB"/>
        </w:rPr>
        <w:t xml:space="preserve">Indicate the journal and the date of submission. </w:t>
      </w:r>
      <w:r w:rsidRPr="00AA76E3">
        <w:rPr>
          <w:rFonts w:ascii="Garamond" w:hAnsi="Garamond"/>
          <w:lang w:val="en-GB"/>
        </w:rPr>
        <w:t>List publications in chronological order]</w:t>
      </w:r>
    </w:p>
    <w:p w14:paraId="3A6E7E0B" w14:textId="77777777" w:rsidR="00063D94" w:rsidRPr="00AA76E3" w:rsidRDefault="00063D94" w:rsidP="00063D94">
      <w:pPr>
        <w:rPr>
          <w:rFonts w:ascii="Garamond" w:hAnsi="Garamond"/>
          <w:b/>
          <w:lang w:val="en-GB"/>
        </w:rPr>
      </w:pPr>
    </w:p>
    <w:p w14:paraId="3BE63B59" w14:textId="77777777" w:rsidR="00063D94" w:rsidRPr="00AA76E3" w:rsidRDefault="00063D94" w:rsidP="00063D94">
      <w:pPr>
        <w:rPr>
          <w:rFonts w:ascii="Garamond" w:hAnsi="Garamond"/>
          <w:b/>
          <w:lang w:val="en-GB"/>
        </w:rPr>
      </w:pPr>
      <w:r w:rsidRPr="00AA76E3">
        <w:rPr>
          <w:rFonts w:ascii="Garamond" w:hAnsi="Garamond"/>
          <w:b/>
          <w:lang w:val="en-GB"/>
        </w:rPr>
        <w:t>Publications in preparation</w:t>
      </w:r>
    </w:p>
    <w:p w14:paraId="0A7F8686" w14:textId="77777777" w:rsidR="003D3372" w:rsidRPr="00AA76E3" w:rsidRDefault="00063D94" w:rsidP="003C4F9B">
      <w:pPr>
        <w:rPr>
          <w:rFonts w:ascii="Garamond" w:hAnsi="Garamond"/>
          <w:lang w:val="en-GB"/>
        </w:rPr>
      </w:pPr>
      <w:r w:rsidRPr="00AA76E3">
        <w:rPr>
          <w:rFonts w:ascii="Garamond" w:hAnsi="Garamond"/>
          <w:lang w:val="en-GB"/>
        </w:rPr>
        <w:t>[List publications in chronological order]</w:t>
      </w:r>
    </w:p>
    <w:p w14:paraId="59587734" w14:textId="77777777" w:rsidR="00C16D13" w:rsidRPr="00AA76E3" w:rsidRDefault="00C16D13" w:rsidP="00C16D13">
      <w:pPr>
        <w:rPr>
          <w:rFonts w:ascii="Garamond" w:hAnsi="Garamond"/>
          <w:b/>
          <w:lang w:val="en-GB"/>
        </w:rPr>
      </w:pPr>
    </w:p>
    <w:p w14:paraId="31E1EC65" w14:textId="77777777" w:rsidR="00BA4AFE" w:rsidRPr="00AA76E3" w:rsidRDefault="00BA4AFE" w:rsidP="00C16D13">
      <w:pPr>
        <w:rPr>
          <w:rFonts w:ascii="Garamond" w:hAnsi="Garamond"/>
          <w:b/>
          <w:lang w:val="en-GB"/>
        </w:rPr>
      </w:pPr>
    </w:p>
    <w:p w14:paraId="4336A4C0" w14:textId="77777777" w:rsidR="00BA4AFE" w:rsidRPr="00AA76E3" w:rsidRDefault="00BA4AFE" w:rsidP="00C16D13">
      <w:pPr>
        <w:rPr>
          <w:rFonts w:ascii="Garamond" w:hAnsi="Garamond"/>
          <w:b/>
          <w:lang w:val="en-GB"/>
        </w:rPr>
      </w:pPr>
    </w:p>
    <w:p w14:paraId="225B2D39" w14:textId="77777777" w:rsidR="00AA76E3" w:rsidRPr="00AA76E3" w:rsidRDefault="00157B88" w:rsidP="00AA76E3">
      <w:pPr>
        <w:pStyle w:val="Sottotitolo"/>
        <w:jc w:val="left"/>
        <w:rPr>
          <w:rFonts w:ascii="Garamond" w:hAnsi="Garamond"/>
          <w:b w:val="0"/>
          <w:sz w:val="24"/>
          <w:lang w:val="en-GB"/>
        </w:rPr>
      </w:pPr>
      <w:r>
        <w:rPr>
          <w:rFonts w:ascii="Garamond" w:hAnsi="Garamond"/>
          <w:b w:val="0"/>
          <w:sz w:val="24"/>
          <w:lang/>
        </w:rPr>
        <w:t>Date</w:t>
      </w:r>
    </w:p>
    <w:p w14:paraId="1EE2A486" w14:textId="77777777" w:rsidR="00BA4AFE" w:rsidRPr="00AA76E3" w:rsidRDefault="00BA4AFE" w:rsidP="00C16D13">
      <w:pPr>
        <w:rPr>
          <w:rFonts w:ascii="Garamond" w:hAnsi="Garamond"/>
          <w:b/>
          <w:lang w:val="en-GB"/>
        </w:rPr>
      </w:pPr>
    </w:p>
    <w:p w14:paraId="77CE60B9" w14:textId="77777777" w:rsidR="00F376E2" w:rsidRPr="00AA76E3" w:rsidRDefault="00F376E2" w:rsidP="003F3604">
      <w:pPr>
        <w:rPr>
          <w:rFonts w:ascii="Garamond" w:hAnsi="Garamond"/>
          <w:lang w:val="en-GB"/>
        </w:rPr>
      </w:pPr>
    </w:p>
    <w:p w14:paraId="43619450" w14:textId="77777777" w:rsidR="00F63EE6" w:rsidRPr="00AA76E3" w:rsidRDefault="00F376E2" w:rsidP="00F63EE6">
      <w:pPr>
        <w:rPr>
          <w:rFonts w:ascii="Garamond" w:hAnsi="Garamond"/>
          <w:lang w:val="en-GB"/>
        </w:rPr>
      </w:pPr>
      <w:r w:rsidRPr="00AA76E3">
        <w:rPr>
          <w:rFonts w:ascii="Garamond" w:hAnsi="Garamond"/>
          <w:lang w:val="en-GB"/>
        </w:rPr>
        <w:t xml:space="preserve">PhD student signature </w:t>
      </w:r>
      <w:r w:rsidR="00F63EE6" w:rsidRPr="00AA76E3">
        <w:rPr>
          <w:rFonts w:ascii="Garamond" w:hAnsi="Garamond"/>
          <w:lang w:val="en-GB"/>
        </w:rPr>
        <w:t>______________________</w:t>
      </w:r>
    </w:p>
    <w:p w14:paraId="1183ABB0" w14:textId="77777777" w:rsidR="007468D4" w:rsidRPr="00AA76E3" w:rsidRDefault="007468D4" w:rsidP="003F3604">
      <w:pPr>
        <w:rPr>
          <w:rFonts w:ascii="Garamond" w:hAnsi="Garamond"/>
          <w:lang w:val="en-GB"/>
        </w:rPr>
      </w:pPr>
    </w:p>
    <w:sectPr w:rsidR="007468D4" w:rsidRPr="00AA76E3">
      <w:headerReference w:type="default" r:id="rId7"/>
      <w:footerReference w:type="even" r:id="rId8"/>
      <w:footerReference w:type="default" r:id="rId9"/>
      <w:pgSz w:w="11907" w:h="16840" w:code="9"/>
      <w:pgMar w:top="1418" w:right="936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5D5D" w14:textId="77777777" w:rsidR="003B6140" w:rsidRDefault="003B6140" w:rsidP="00302885">
      <w:r>
        <w:separator/>
      </w:r>
    </w:p>
  </w:endnote>
  <w:endnote w:type="continuationSeparator" w:id="0">
    <w:p w14:paraId="0A92BABB" w14:textId="77777777" w:rsidR="003B6140" w:rsidRDefault="003B6140" w:rsidP="0030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4AC5" w14:textId="77777777" w:rsidR="00302885" w:rsidRDefault="00302885" w:rsidP="00AA01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A52A8D" w14:textId="77777777" w:rsidR="00302885" w:rsidRDefault="00302885" w:rsidP="003028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86E1" w14:textId="77777777" w:rsidR="00302885" w:rsidRDefault="00302885" w:rsidP="00AA01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7B8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4D34C9" w14:textId="77777777" w:rsidR="00302885" w:rsidRDefault="00302885" w:rsidP="0030288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1596" w14:textId="77777777" w:rsidR="003B6140" w:rsidRDefault="003B6140" w:rsidP="00302885">
      <w:r>
        <w:separator/>
      </w:r>
    </w:p>
  </w:footnote>
  <w:footnote w:type="continuationSeparator" w:id="0">
    <w:p w14:paraId="7E7F04A1" w14:textId="77777777" w:rsidR="003B6140" w:rsidRDefault="003B6140" w:rsidP="0030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F9F5" w14:textId="77777777" w:rsidR="00BA4AFE" w:rsidRPr="00BA4AFE" w:rsidRDefault="00BA4AFE">
    <w:pPr>
      <w:pStyle w:val="Intestazione"/>
      <w:rPr>
        <w:lang w:val="en-GB"/>
      </w:rPr>
    </w:pPr>
    <w:r w:rsidRPr="00BA4AFE">
      <w:rPr>
        <w:lang w:val="en-GB"/>
      </w:rPr>
      <w:t>Name and Surname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2B4"/>
    <w:multiLevelType w:val="hybridMultilevel"/>
    <w:tmpl w:val="B5421AE6"/>
    <w:lvl w:ilvl="0" w:tplc="5656A23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21C51"/>
    <w:multiLevelType w:val="hybridMultilevel"/>
    <w:tmpl w:val="903249D4"/>
    <w:lvl w:ilvl="0" w:tplc="7ACECB2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576115"/>
    <w:multiLevelType w:val="hybridMultilevel"/>
    <w:tmpl w:val="43849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E68EC"/>
    <w:multiLevelType w:val="hybridMultilevel"/>
    <w:tmpl w:val="4D98202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A5D40"/>
    <w:multiLevelType w:val="hybridMultilevel"/>
    <w:tmpl w:val="9976F49E"/>
    <w:lvl w:ilvl="0" w:tplc="5A0E3F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358F7"/>
    <w:multiLevelType w:val="hybridMultilevel"/>
    <w:tmpl w:val="03C29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94FC0"/>
    <w:multiLevelType w:val="hybridMultilevel"/>
    <w:tmpl w:val="A21201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228837">
    <w:abstractNumId w:val="0"/>
  </w:num>
  <w:num w:numId="2" w16cid:durableId="318966181">
    <w:abstractNumId w:val="1"/>
  </w:num>
  <w:num w:numId="3" w16cid:durableId="1082801685">
    <w:abstractNumId w:val="3"/>
  </w:num>
  <w:num w:numId="4" w16cid:durableId="1820343916">
    <w:abstractNumId w:val="4"/>
  </w:num>
  <w:num w:numId="5" w16cid:durableId="1728188208">
    <w:abstractNumId w:val="6"/>
  </w:num>
  <w:num w:numId="6" w16cid:durableId="1728066507">
    <w:abstractNumId w:val="5"/>
  </w:num>
  <w:num w:numId="7" w16cid:durableId="94719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04"/>
    <w:rsid w:val="00063D94"/>
    <w:rsid w:val="000852A4"/>
    <w:rsid w:val="001033F4"/>
    <w:rsid w:val="00157B88"/>
    <w:rsid w:val="0018309C"/>
    <w:rsid w:val="001C264C"/>
    <w:rsid w:val="001D2CAE"/>
    <w:rsid w:val="001D459F"/>
    <w:rsid w:val="00202C46"/>
    <w:rsid w:val="00213165"/>
    <w:rsid w:val="00215206"/>
    <w:rsid w:val="00225113"/>
    <w:rsid w:val="002F5095"/>
    <w:rsid w:val="00302885"/>
    <w:rsid w:val="003048B4"/>
    <w:rsid w:val="003B5276"/>
    <w:rsid w:val="003B6140"/>
    <w:rsid w:val="003C4F9B"/>
    <w:rsid w:val="003C516E"/>
    <w:rsid w:val="003D3372"/>
    <w:rsid w:val="003F3604"/>
    <w:rsid w:val="003F6592"/>
    <w:rsid w:val="00432453"/>
    <w:rsid w:val="00477AD6"/>
    <w:rsid w:val="0048090A"/>
    <w:rsid w:val="004969AE"/>
    <w:rsid w:val="004B67C4"/>
    <w:rsid w:val="00523342"/>
    <w:rsid w:val="00553935"/>
    <w:rsid w:val="00582090"/>
    <w:rsid w:val="005B480F"/>
    <w:rsid w:val="006800C4"/>
    <w:rsid w:val="006A7F69"/>
    <w:rsid w:val="0074169C"/>
    <w:rsid w:val="007468D4"/>
    <w:rsid w:val="00775941"/>
    <w:rsid w:val="007759B9"/>
    <w:rsid w:val="007F4499"/>
    <w:rsid w:val="00815CBD"/>
    <w:rsid w:val="00827633"/>
    <w:rsid w:val="00853E67"/>
    <w:rsid w:val="0086380D"/>
    <w:rsid w:val="0090171F"/>
    <w:rsid w:val="00943A33"/>
    <w:rsid w:val="009A3BF3"/>
    <w:rsid w:val="00A017C7"/>
    <w:rsid w:val="00A060A1"/>
    <w:rsid w:val="00A17553"/>
    <w:rsid w:val="00A4564C"/>
    <w:rsid w:val="00A467AB"/>
    <w:rsid w:val="00A61D7B"/>
    <w:rsid w:val="00AA01F3"/>
    <w:rsid w:val="00AA76E3"/>
    <w:rsid w:val="00B13508"/>
    <w:rsid w:val="00B13AAA"/>
    <w:rsid w:val="00B31DBE"/>
    <w:rsid w:val="00B5120D"/>
    <w:rsid w:val="00B51513"/>
    <w:rsid w:val="00B53E6B"/>
    <w:rsid w:val="00B95843"/>
    <w:rsid w:val="00BA13BF"/>
    <w:rsid w:val="00BA4AFE"/>
    <w:rsid w:val="00BD778F"/>
    <w:rsid w:val="00BE24D3"/>
    <w:rsid w:val="00C13B66"/>
    <w:rsid w:val="00C16D13"/>
    <w:rsid w:val="00C30425"/>
    <w:rsid w:val="00C62F53"/>
    <w:rsid w:val="00C83708"/>
    <w:rsid w:val="00D15C87"/>
    <w:rsid w:val="00D8728D"/>
    <w:rsid w:val="00DB0A6E"/>
    <w:rsid w:val="00E05165"/>
    <w:rsid w:val="00E53AE6"/>
    <w:rsid w:val="00EB2D65"/>
    <w:rsid w:val="00EB6AE7"/>
    <w:rsid w:val="00ED5B51"/>
    <w:rsid w:val="00EE512E"/>
    <w:rsid w:val="00F376E2"/>
    <w:rsid w:val="00F4198A"/>
    <w:rsid w:val="00F608AD"/>
    <w:rsid w:val="00F63EE6"/>
    <w:rsid w:val="00FA172C"/>
    <w:rsid w:val="00FB3554"/>
    <w:rsid w:val="00FE25F9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009D64"/>
  <w14:defaultImageDpi w14:val="32767"/>
  <w15:chartTrackingRefBased/>
  <w15:docId w15:val="{6F81C604-DB25-0840-9865-06E6768D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3604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ttotitolo">
    <w:name w:val="Subtitle"/>
    <w:basedOn w:val="Normale"/>
    <w:qFormat/>
    <w:rsid w:val="003F3604"/>
    <w:pPr>
      <w:jc w:val="center"/>
    </w:pPr>
    <w:rPr>
      <w:b/>
      <w:sz w:val="28"/>
    </w:rPr>
  </w:style>
  <w:style w:type="paragraph" w:styleId="Pidipagina">
    <w:name w:val="footer"/>
    <w:basedOn w:val="Normale"/>
    <w:link w:val="PidipaginaCarattere"/>
    <w:rsid w:val="0030288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302885"/>
    <w:rPr>
      <w:sz w:val="24"/>
      <w:szCs w:val="24"/>
    </w:rPr>
  </w:style>
  <w:style w:type="character" w:styleId="Numeropagina">
    <w:name w:val="page number"/>
    <w:rsid w:val="00302885"/>
  </w:style>
  <w:style w:type="character" w:styleId="Enfasigrassetto">
    <w:name w:val="Strong"/>
    <w:uiPriority w:val="22"/>
    <w:qFormat/>
    <w:rsid w:val="00477AD6"/>
    <w:rPr>
      <w:b/>
      <w:bCs/>
    </w:rPr>
  </w:style>
  <w:style w:type="character" w:customStyle="1" w:styleId="st">
    <w:name w:val="st"/>
    <w:rsid w:val="005B480F"/>
  </w:style>
  <w:style w:type="character" w:styleId="Enfasicorsivo">
    <w:name w:val="Emphasis"/>
    <w:uiPriority w:val="20"/>
    <w:qFormat/>
    <w:rsid w:val="005B480F"/>
    <w:rPr>
      <w:i/>
      <w:iCs/>
    </w:rPr>
  </w:style>
  <w:style w:type="paragraph" w:styleId="Intestazione">
    <w:name w:val="header"/>
    <w:basedOn w:val="Normale"/>
    <w:link w:val="IntestazioneCarattere"/>
    <w:rsid w:val="00BA4A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A4A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RESOCONTO ANNUALE  ATTIVITA’</vt:lpstr>
    </vt:vector>
  </TitlesOfParts>
  <Company>Dip. di Psicologia - Univ. Di Pavia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RESOCONTO ANNUALE  ATTIVITA’</dc:title>
  <dc:subject/>
  <dc:creator>Adriano Pagnin</dc:creator>
  <cp:keywords/>
  <cp:lastModifiedBy>Martina Gandola</cp:lastModifiedBy>
  <cp:revision>2</cp:revision>
  <cp:lastPrinted>2016-07-21T08:01:00Z</cp:lastPrinted>
  <dcterms:created xsi:type="dcterms:W3CDTF">2024-06-06T12:31:00Z</dcterms:created>
  <dcterms:modified xsi:type="dcterms:W3CDTF">2024-06-06T12:31:00Z</dcterms:modified>
</cp:coreProperties>
</file>